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2E630" w14:textId="77777777" w:rsidR="00421DBF" w:rsidRDefault="00421DBF" w:rsidP="00421DBF">
      <w:pPr>
        <w:pStyle w:val="Titel-Rubrik"/>
      </w:pPr>
      <w:r>
        <w:t xml:space="preserve">Utbildningsförfrågan </w:t>
      </w:r>
    </w:p>
    <w:p w14:paraId="1DA5B3A7" w14:textId="77777777" w:rsidR="00421DBF" w:rsidRDefault="00421DBF" w:rsidP="00421DBF"/>
    <w:p w14:paraId="78E9DD04" w14:textId="77777777" w:rsidR="00421DBF" w:rsidRDefault="00421DBF" w:rsidP="00421DBF">
      <w:r>
        <w:t>Följande mall skall användas vid förfrågan om utbildningsinsatser administrerade av Centrum för psykiatriforskning. Förfrågan kan upprättas i dialog eller direkt från verksamhetens sida. Förfrågningar kommer att beredas och prioriteras i första steget i ett kursråd inom CPF för att sedan tas vidare i processen.</w:t>
      </w:r>
    </w:p>
    <w:p w14:paraId="3ED0CA01" w14:textId="77777777" w:rsidR="00421DBF" w:rsidRDefault="00421DBF" w:rsidP="00421DBF"/>
    <w:p w14:paraId="6AE26366" w14:textId="77777777" w:rsidR="00421DBF" w:rsidRDefault="00421DBF" w:rsidP="00421DBF"/>
    <w:p w14:paraId="0A0C347F" w14:textId="77777777" w:rsidR="00421DBF" w:rsidRDefault="00421DBF" w:rsidP="00421DBF">
      <w:pPr>
        <w:pStyle w:val="Rubrik1"/>
      </w:pPr>
      <w:r>
        <w:t>Beställning av utbildningsinsats.</w:t>
      </w:r>
    </w:p>
    <w:p w14:paraId="1146AA1B" w14:textId="77777777" w:rsidR="00421DBF" w:rsidRDefault="00421DBF" w:rsidP="00421DBF"/>
    <w:p w14:paraId="5EF8899A" w14:textId="203A7F2A" w:rsidR="00421DBF" w:rsidRDefault="00421DBF" w:rsidP="00421DBF">
      <w:r>
        <w:t>Beställarens namn, funktion och tillhörighet:</w:t>
      </w:r>
    </w:p>
    <w:p w14:paraId="01293E56" w14:textId="77777777" w:rsidR="00B64CC7" w:rsidRDefault="00B64CC7" w:rsidP="00421DBF"/>
    <w:p w14:paraId="55BDF8EC" w14:textId="77777777" w:rsidR="00421DBF" w:rsidRDefault="00421DBF" w:rsidP="00421DBF">
      <w:pPr>
        <w:rPr>
          <w:b/>
        </w:rPr>
      </w:pPr>
      <w:r>
        <w:rPr>
          <w:b/>
        </w:rPr>
        <w:t>___________________________________________________</w:t>
      </w:r>
    </w:p>
    <w:p w14:paraId="1163DE0F" w14:textId="77777777" w:rsidR="00421DBF" w:rsidRDefault="00421DBF" w:rsidP="00421DBF"/>
    <w:p w14:paraId="3F4A9089" w14:textId="251D25C1" w:rsidR="00421DBF" w:rsidRDefault="00421DBF" w:rsidP="00421DBF">
      <w:r>
        <w:t>Inom vilket område önskar ni utbildning? Syftet med utbildningen? Beskriv innehållet kort.</w:t>
      </w:r>
    </w:p>
    <w:p w14:paraId="526AEA6E" w14:textId="77777777" w:rsidR="00421DBF" w:rsidRDefault="00421DBF" w:rsidP="00421DBF">
      <w:pPr>
        <w:rPr>
          <w:b/>
        </w:rPr>
      </w:pPr>
      <w:r>
        <w:rPr>
          <w:b/>
        </w:rPr>
        <w:t>___________________________________________________</w:t>
      </w:r>
    </w:p>
    <w:p w14:paraId="100F4986" w14:textId="77777777" w:rsidR="00421DBF" w:rsidRDefault="00421DBF" w:rsidP="00421DBF"/>
    <w:p w14:paraId="358449DC" w14:textId="77777777" w:rsidR="00421DBF" w:rsidRDefault="00421DBF" w:rsidP="00421DBF"/>
    <w:p w14:paraId="2F124EE5" w14:textId="5BC8B489" w:rsidR="00421DBF" w:rsidRDefault="00421DBF" w:rsidP="00421DBF">
      <w:r>
        <w:t xml:space="preserve">Hur har behovet av denna utbildning identifierats? </w:t>
      </w:r>
    </w:p>
    <w:p w14:paraId="2B29995D" w14:textId="77777777" w:rsidR="00421DBF" w:rsidRDefault="00421DBF" w:rsidP="00421DBF">
      <w:pPr>
        <w:rPr>
          <w:b/>
        </w:rPr>
      </w:pPr>
      <w:r>
        <w:rPr>
          <w:b/>
        </w:rPr>
        <w:t>___________________________________________________</w:t>
      </w:r>
    </w:p>
    <w:p w14:paraId="29AE9F7F" w14:textId="77777777" w:rsidR="00421DBF" w:rsidRDefault="00421DBF" w:rsidP="00421DBF"/>
    <w:p w14:paraId="6C697617" w14:textId="77777777" w:rsidR="00421DBF" w:rsidRDefault="00421DBF" w:rsidP="00421DBF"/>
    <w:p w14:paraId="24E43476" w14:textId="3DC2D139" w:rsidR="00421DBF" w:rsidRDefault="00421DBF" w:rsidP="00421DBF">
      <w:r>
        <w:t xml:space="preserve">Till vilken målgrupp vänder sig utbildningsinsatsen </w:t>
      </w:r>
    </w:p>
    <w:p w14:paraId="61BD601E" w14:textId="77777777" w:rsidR="00421DBF" w:rsidRDefault="00421DBF" w:rsidP="00421DBF"/>
    <w:p w14:paraId="32A60A5B" w14:textId="1C35C93D" w:rsidR="00421DBF" w:rsidRPr="00421DBF" w:rsidRDefault="00421DBF" w:rsidP="00421DBF">
      <w:pPr>
        <w:rPr>
          <w:b/>
        </w:rPr>
      </w:pPr>
      <w:r>
        <w:rPr>
          <w:b/>
        </w:rPr>
        <w:t>___________________________________________________</w:t>
      </w:r>
    </w:p>
    <w:p w14:paraId="26E82113" w14:textId="77777777" w:rsidR="00421DBF" w:rsidRDefault="00421DBF" w:rsidP="00421DBF"/>
    <w:p w14:paraId="32498B7A" w14:textId="77777777" w:rsidR="00421DBF" w:rsidRDefault="00421DBF" w:rsidP="00421DBF"/>
    <w:p w14:paraId="4A789C4A" w14:textId="75E14F4C" w:rsidR="00421DBF" w:rsidRDefault="00421DBF" w:rsidP="00421DBF">
      <w:r>
        <w:t xml:space="preserve">Hur många enheter och personer är aktuella för insatsen? </w:t>
      </w:r>
    </w:p>
    <w:p w14:paraId="10109BFA" w14:textId="77777777" w:rsidR="00421DBF" w:rsidRDefault="00421DBF" w:rsidP="00421DBF"/>
    <w:p w14:paraId="00C9204D" w14:textId="77777777" w:rsidR="00421DBF" w:rsidRDefault="00421DBF" w:rsidP="00421DBF">
      <w:pPr>
        <w:rPr>
          <w:b/>
        </w:rPr>
      </w:pPr>
      <w:r>
        <w:rPr>
          <w:b/>
        </w:rPr>
        <w:t>___________________________________________________</w:t>
      </w:r>
    </w:p>
    <w:p w14:paraId="72DB0C38" w14:textId="77777777" w:rsidR="00421DBF" w:rsidRDefault="00421DBF" w:rsidP="00421DBF"/>
    <w:p w14:paraId="5870B12F" w14:textId="77777777" w:rsidR="00421DBF" w:rsidRDefault="00421DBF" w:rsidP="00421DBF"/>
    <w:p w14:paraId="764A4731" w14:textId="5FABFD69" w:rsidR="00421DBF" w:rsidRDefault="00421DBF" w:rsidP="00421DBF">
      <w:r>
        <w:t>Är det viktigt att utbildningen genererar högskolepoäng?</w:t>
      </w:r>
    </w:p>
    <w:p w14:paraId="1A9A0AF4" w14:textId="77777777" w:rsidR="00421DBF" w:rsidRDefault="00421DBF" w:rsidP="00421DBF"/>
    <w:p w14:paraId="612BBE7F" w14:textId="699F25E3" w:rsidR="00421DBF" w:rsidRPr="00421DBF" w:rsidRDefault="00421DBF" w:rsidP="00421DBF">
      <w:pPr>
        <w:rPr>
          <w:b/>
        </w:rPr>
      </w:pPr>
      <w:r>
        <w:rPr>
          <w:b/>
        </w:rPr>
        <w:t>___________________________________________________</w:t>
      </w:r>
    </w:p>
    <w:p w14:paraId="6637F550" w14:textId="77777777" w:rsidR="00421DBF" w:rsidRDefault="00421DBF" w:rsidP="00421DBF"/>
    <w:p w14:paraId="0BCADC7A" w14:textId="77777777" w:rsidR="00421DBF" w:rsidRDefault="00421DBF" w:rsidP="00421DBF"/>
    <w:p w14:paraId="0078E2B5" w14:textId="64258713" w:rsidR="00421DBF" w:rsidRDefault="00421DBF" w:rsidP="00421DBF">
      <w:r>
        <w:t>När önskar ni att utbildningen skall starta?</w:t>
      </w:r>
    </w:p>
    <w:p w14:paraId="389DD793" w14:textId="77777777" w:rsidR="00421DBF" w:rsidRDefault="00421DBF" w:rsidP="00421DBF"/>
    <w:p w14:paraId="5675F390" w14:textId="77777777" w:rsidR="00421DBF" w:rsidRDefault="00421DBF" w:rsidP="00421DBF">
      <w:pPr>
        <w:rPr>
          <w:b/>
        </w:rPr>
      </w:pPr>
      <w:r>
        <w:rPr>
          <w:b/>
        </w:rPr>
        <w:t>___________________________________________________</w:t>
      </w:r>
    </w:p>
    <w:p w14:paraId="0A7FE044" w14:textId="77777777" w:rsidR="00421DBF" w:rsidRDefault="00421DBF" w:rsidP="00421DBF"/>
    <w:p w14:paraId="66CB375D" w14:textId="77777777" w:rsidR="00421DBF" w:rsidRDefault="00421DBF" w:rsidP="00421DBF"/>
    <w:p w14:paraId="1D17E080" w14:textId="7DA741D0" w:rsidR="00421DBF" w:rsidRDefault="00421DBF" w:rsidP="00421DBF">
      <w:r>
        <w:t>Behövs implementeringsstöd i anslutning till utbildningsinsatsen, om ja, beskriv på vilket sätt?</w:t>
      </w:r>
    </w:p>
    <w:p w14:paraId="380C4FB0" w14:textId="77777777" w:rsidR="00421DBF" w:rsidRDefault="00421DBF" w:rsidP="00421DBF"/>
    <w:p w14:paraId="54059E27" w14:textId="197D71EC" w:rsidR="00421DBF" w:rsidRPr="00421DBF" w:rsidRDefault="00421DBF" w:rsidP="00421DBF">
      <w:pPr>
        <w:rPr>
          <w:b/>
        </w:rPr>
      </w:pPr>
      <w:r>
        <w:rPr>
          <w:b/>
        </w:rPr>
        <w:t>___________________________________________________</w:t>
      </w:r>
    </w:p>
    <w:p w14:paraId="76912A96" w14:textId="77777777" w:rsidR="00421DBF" w:rsidRDefault="00421DBF" w:rsidP="00421DBF"/>
    <w:p w14:paraId="3A1BB654" w14:textId="77777777" w:rsidR="00421DBF" w:rsidRDefault="00421DBF" w:rsidP="00421DBF"/>
    <w:p w14:paraId="542E757A" w14:textId="11C6F9A5" w:rsidR="00421DBF" w:rsidRDefault="00421DBF" w:rsidP="00421DBF">
      <w:r>
        <w:t>Behövs utvärderingsstöd för utbildningsinsatsen, om ja, beskriv i vilken form?</w:t>
      </w:r>
    </w:p>
    <w:p w14:paraId="155DB5AB" w14:textId="77777777" w:rsidR="00421DBF" w:rsidRDefault="00421DBF" w:rsidP="00421DBF"/>
    <w:p w14:paraId="1963E81D" w14:textId="77777777" w:rsidR="00421DBF" w:rsidRDefault="00421DBF" w:rsidP="00421DBF">
      <w:pPr>
        <w:rPr>
          <w:b/>
        </w:rPr>
      </w:pPr>
      <w:r>
        <w:rPr>
          <w:b/>
        </w:rPr>
        <w:t>___________________________________________________</w:t>
      </w:r>
    </w:p>
    <w:p w14:paraId="2C561810" w14:textId="77777777" w:rsidR="00421DBF" w:rsidRDefault="00421DBF" w:rsidP="00421DBF"/>
    <w:p w14:paraId="7DE5D57B" w14:textId="77777777" w:rsidR="00421DBF" w:rsidRDefault="00421DBF" w:rsidP="00421DBF"/>
    <w:p w14:paraId="753BCE4F" w14:textId="6C0DF66B" w:rsidR="00421DBF" w:rsidRDefault="00421DBF" w:rsidP="00421DBF">
      <w:r>
        <w:t xml:space="preserve">Har utbildningsförfrågan förankrats hon klinikens verksamhetschef? </w:t>
      </w:r>
    </w:p>
    <w:p w14:paraId="1266AC01" w14:textId="77777777" w:rsidR="00421DBF" w:rsidRDefault="00421DBF" w:rsidP="00421DBF"/>
    <w:p w14:paraId="6EB36918" w14:textId="77777777" w:rsidR="00421DBF" w:rsidRDefault="00421DBF" w:rsidP="00421DBF">
      <w:pPr>
        <w:rPr>
          <w:b/>
        </w:rPr>
      </w:pPr>
      <w:r>
        <w:rPr>
          <w:b/>
        </w:rPr>
        <w:t>___________________________________________________</w:t>
      </w:r>
    </w:p>
    <w:p w14:paraId="6E27C26D" w14:textId="77777777" w:rsidR="00421DBF" w:rsidRDefault="00421DBF" w:rsidP="00421DBF"/>
    <w:p w14:paraId="065ABB93" w14:textId="7708BA76" w:rsidR="00421DBF" w:rsidRDefault="00421DBF" w:rsidP="00421DBF">
      <w:r>
        <w:t>För SLSO-anställda: Har utbildningsförfrågan förankrats hos processägare?</w:t>
      </w:r>
    </w:p>
    <w:p w14:paraId="61DAA023" w14:textId="77777777" w:rsidR="00421DBF" w:rsidRDefault="00421DBF" w:rsidP="00421DBF"/>
    <w:p w14:paraId="24E6298B" w14:textId="77777777" w:rsidR="00421DBF" w:rsidRDefault="00421DBF" w:rsidP="00421DBF">
      <w:pPr>
        <w:rPr>
          <w:b/>
        </w:rPr>
      </w:pPr>
      <w:r>
        <w:rPr>
          <w:b/>
        </w:rPr>
        <w:t>___________________________________________________</w:t>
      </w:r>
    </w:p>
    <w:p w14:paraId="3E0C45C0" w14:textId="77777777" w:rsidR="00421DBF" w:rsidRDefault="00421DBF" w:rsidP="00421DBF"/>
    <w:p w14:paraId="0217CC81" w14:textId="6302861B" w:rsidR="00E66358" w:rsidRDefault="00E66358" w:rsidP="005F44B5"/>
    <w:p w14:paraId="660D2DA1" w14:textId="77777777" w:rsidR="006A11BA" w:rsidRPr="006A11BA" w:rsidRDefault="006A11BA" w:rsidP="006A11BA"/>
    <w:sectPr w:rsidR="006A11BA" w:rsidRPr="006A11BA" w:rsidSect="005F4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2267" w:bottom="2269" w:left="1701" w:header="397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49E2E" w14:textId="77777777" w:rsidR="00421DBF" w:rsidRDefault="00421DBF">
      <w:r>
        <w:separator/>
      </w:r>
    </w:p>
  </w:endnote>
  <w:endnote w:type="continuationSeparator" w:id="0">
    <w:p w14:paraId="4518C57D" w14:textId="77777777" w:rsidR="00421DBF" w:rsidRDefault="0042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LT Std 55 Roman">
    <w:altName w:val="Lucida Sans Unicode"/>
    <w:panose1 w:val="020B06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63118" w14:textId="3E696ADF" w:rsidR="00421DBF" w:rsidRDefault="00421DBF">
    <w:pPr>
      <w:pStyle w:val="Sidfot"/>
    </w:pPr>
  </w:p>
  <w:p w14:paraId="5B5F6380" w14:textId="77777777" w:rsidR="00421DBF" w:rsidRDefault="00421DBF"/>
  <w:p w14:paraId="2575752A" w14:textId="77777777" w:rsidR="00421DBF" w:rsidRDefault="00421D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C7328" w14:textId="7AA3F1D4" w:rsidR="00421DBF" w:rsidRDefault="005B4071">
    <w:r>
      <w:t xml:space="preserve">Ifyllt dokument skickas till </w:t>
    </w:r>
    <w:r w:rsidRPr="005B4071">
      <w:t xml:space="preserve">Ronny Mattsson </w:t>
    </w:r>
    <w:hyperlink r:id="rId1" w:history="1">
      <w:r w:rsidRPr="002D515E">
        <w:rPr>
          <w:rStyle w:val="Hyperlnk"/>
        </w:rPr>
        <w:t>ronny.mattsson@regionstockholm.se</w:t>
      </w:r>
    </w:hyperlink>
  </w:p>
  <w:p w14:paraId="0B044DE9" w14:textId="77777777" w:rsidR="005B4071" w:rsidRDefault="005B407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921" w:type="dxa"/>
      <w:tblInd w:w="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</w:tblCellMar>
      <w:tblLook w:val="04A0" w:firstRow="1" w:lastRow="0" w:firstColumn="1" w:lastColumn="0" w:noHBand="0" w:noVBand="1"/>
    </w:tblPr>
    <w:tblGrid>
      <w:gridCol w:w="3542"/>
      <w:gridCol w:w="3260"/>
      <w:gridCol w:w="1560"/>
      <w:gridCol w:w="1559"/>
    </w:tblGrid>
    <w:tr w:rsidR="009A4D21" w14:paraId="62B3C4B4" w14:textId="77777777" w:rsidTr="00E05D26">
      <w:trPr>
        <w:trHeight w:hRule="exact" w:val="252"/>
      </w:trPr>
      <w:tc>
        <w:tcPr>
          <w:tcW w:w="3542" w:type="dxa"/>
        </w:tcPr>
        <w:p w14:paraId="12D8EB83" w14:textId="5EE50C52" w:rsidR="00E66358" w:rsidRPr="00AF4E33" w:rsidRDefault="00E66358" w:rsidP="008B0785">
          <w:pPr>
            <w:tabs>
              <w:tab w:val="left" w:pos="2977"/>
              <w:tab w:val="left" w:pos="3402"/>
              <w:tab w:val="center" w:pos="3776"/>
              <w:tab w:val="center" w:pos="6379"/>
            </w:tabs>
            <w:spacing w:before="40" w:line="259" w:lineRule="auto"/>
            <w:rPr>
              <w:sz w:val="14"/>
              <w:szCs w:val="14"/>
              <w:highlight w:val="yellow"/>
            </w:rPr>
          </w:pPr>
        </w:p>
      </w:tc>
      <w:tc>
        <w:tcPr>
          <w:tcW w:w="3260" w:type="dxa"/>
        </w:tcPr>
        <w:p w14:paraId="26CFB8CA" w14:textId="77777777" w:rsidR="00E66358" w:rsidRPr="00AF4E33" w:rsidRDefault="00E66358" w:rsidP="008B0785">
          <w:pPr>
            <w:tabs>
              <w:tab w:val="left" w:pos="2977"/>
              <w:tab w:val="left" w:pos="3402"/>
              <w:tab w:val="center" w:pos="3776"/>
              <w:tab w:val="center" w:pos="6379"/>
            </w:tabs>
            <w:spacing w:before="40" w:after="32" w:line="259" w:lineRule="auto"/>
            <w:rPr>
              <w:sz w:val="14"/>
              <w:szCs w:val="14"/>
              <w:highlight w:val="yellow"/>
            </w:rPr>
          </w:pPr>
        </w:p>
      </w:tc>
      <w:tc>
        <w:tcPr>
          <w:tcW w:w="1560" w:type="dxa"/>
        </w:tcPr>
        <w:p w14:paraId="09F0D9B4" w14:textId="77777777" w:rsidR="00E66358" w:rsidRPr="00AF4E33" w:rsidRDefault="00E66358" w:rsidP="008B0785">
          <w:pPr>
            <w:tabs>
              <w:tab w:val="center" w:pos="3252"/>
              <w:tab w:val="center" w:pos="6462"/>
            </w:tabs>
            <w:spacing w:before="40" w:line="259" w:lineRule="auto"/>
            <w:rPr>
              <w:rFonts w:ascii="Verdana" w:eastAsia="Verdana" w:hAnsi="Verdana" w:cs="Verdana"/>
              <w:sz w:val="14"/>
              <w:szCs w:val="14"/>
            </w:rPr>
          </w:pPr>
        </w:p>
      </w:tc>
      <w:tc>
        <w:tcPr>
          <w:tcW w:w="1559" w:type="dxa"/>
        </w:tcPr>
        <w:p w14:paraId="77DC8A55" w14:textId="77777777" w:rsidR="00E66358" w:rsidRPr="00AF4E33" w:rsidRDefault="00E66358" w:rsidP="008B0785">
          <w:pPr>
            <w:tabs>
              <w:tab w:val="center" w:pos="3252"/>
              <w:tab w:val="center" w:pos="6462"/>
            </w:tabs>
            <w:spacing w:before="40" w:line="259" w:lineRule="auto"/>
            <w:ind w:right="-109"/>
            <w:rPr>
              <w:rFonts w:ascii="Verdana" w:eastAsia="Verdana" w:hAnsi="Verdana" w:cs="Verdana"/>
              <w:sz w:val="14"/>
              <w:szCs w:val="14"/>
            </w:rPr>
          </w:pPr>
        </w:p>
      </w:tc>
    </w:tr>
    <w:tr w:rsidR="009A4D21" w14:paraId="44FFBFBF" w14:textId="77777777" w:rsidTr="00E05D26">
      <w:trPr>
        <w:trHeight w:hRule="exact" w:val="413"/>
      </w:trPr>
      <w:tc>
        <w:tcPr>
          <w:tcW w:w="3542" w:type="dxa"/>
        </w:tcPr>
        <w:p w14:paraId="258E27E6" w14:textId="77777777" w:rsidR="00E66358" w:rsidRPr="00AF4E33" w:rsidRDefault="00E66358" w:rsidP="00700F2B">
          <w:pPr>
            <w:tabs>
              <w:tab w:val="left" w:pos="2977"/>
              <w:tab w:val="left" w:pos="3402"/>
              <w:tab w:val="center" w:pos="3776"/>
              <w:tab w:val="center" w:pos="6379"/>
            </w:tabs>
            <w:spacing w:after="32" w:line="259" w:lineRule="auto"/>
            <w:rPr>
              <w:sz w:val="14"/>
              <w:szCs w:val="14"/>
              <w:highlight w:val="yellow"/>
            </w:rPr>
          </w:pPr>
        </w:p>
      </w:tc>
      <w:tc>
        <w:tcPr>
          <w:tcW w:w="3260" w:type="dxa"/>
        </w:tcPr>
        <w:p w14:paraId="599D7BB8" w14:textId="77777777" w:rsidR="00E66358" w:rsidRPr="00AF4E33" w:rsidRDefault="00E66358" w:rsidP="008B0785">
          <w:pPr>
            <w:tabs>
              <w:tab w:val="left" w:pos="2977"/>
              <w:tab w:val="left" w:pos="3402"/>
              <w:tab w:val="center" w:pos="3776"/>
            </w:tabs>
            <w:spacing w:after="32" w:line="259" w:lineRule="auto"/>
            <w:rPr>
              <w:sz w:val="14"/>
              <w:szCs w:val="14"/>
              <w:highlight w:val="yellow"/>
            </w:rPr>
          </w:pPr>
        </w:p>
      </w:tc>
      <w:tc>
        <w:tcPr>
          <w:tcW w:w="1560" w:type="dxa"/>
        </w:tcPr>
        <w:p w14:paraId="09A02188" w14:textId="77777777" w:rsidR="00E66358" w:rsidRPr="00AF4E33" w:rsidRDefault="00E66358" w:rsidP="00700F2B">
          <w:pPr>
            <w:tabs>
              <w:tab w:val="left" w:pos="2977"/>
              <w:tab w:val="center" w:pos="3505"/>
              <w:tab w:val="center" w:pos="6388"/>
            </w:tabs>
            <w:spacing w:after="32" w:line="259" w:lineRule="auto"/>
            <w:rPr>
              <w:rFonts w:ascii="Verdana" w:eastAsia="Verdana" w:hAnsi="Verdana" w:cs="Verdana"/>
              <w:sz w:val="14"/>
              <w:szCs w:val="14"/>
            </w:rPr>
          </w:pPr>
        </w:p>
      </w:tc>
      <w:tc>
        <w:tcPr>
          <w:tcW w:w="1559" w:type="dxa"/>
        </w:tcPr>
        <w:p w14:paraId="5F331028" w14:textId="77777777" w:rsidR="00E66358" w:rsidRPr="00AF4E33" w:rsidRDefault="00E66358" w:rsidP="008B0785">
          <w:pPr>
            <w:tabs>
              <w:tab w:val="left" w:pos="2977"/>
              <w:tab w:val="center" w:pos="3505"/>
              <w:tab w:val="center" w:pos="6388"/>
            </w:tabs>
            <w:spacing w:after="32" w:line="259" w:lineRule="auto"/>
            <w:ind w:right="-113"/>
            <w:rPr>
              <w:rFonts w:ascii="Verdana" w:eastAsia="Verdana" w:hAnsi="Verdana" w:cs="Verdana"/>
              <w:sz w:val="14"/>
              <w:szCs w:val="14"/>
            </w:rPr>
          </w:pPr>
        </w:p>
      </w:tc>
    </w:tr>
    <w:tr w:rsidR="009A4D21" w14:paraId="49E423C3" w14:textId="77777777" w:rsidTr="00E05D26">
      <w:trPr>
        <w:trHeight w:hRule="exact" w:val="252"/>
      </w:trPr>
      <w:tc>
        <w:tcPr>
          <w:tcW w:w="3542" w:type="dxa"/>
        </w:tcPr>
        <w:p w14:paraId="226BEDD6" w14:textId="77777777" w:rsidR="00E66358" w:rsidRPr="00AF4E33" w:rsidRDefault="00E66358" w:rsidP="00E05D26">
          <w:pPr>
            <w:tabs>
              <w:tab w:val="left" w:pos="2977"/>
              <w:tab w:val="left" w:pos="3402"/>
              <w:tab w:val="center" w:pos="3776"/>
              <w:tab w:val="center" w:pos="6379"/>
            </w:tabs>
            <w:spacing w:before="40" w:line="259" w:lineRule="auto"/>
            <w:rPr>
              <w:sz w:val="14"/>
              <w:szCs w:val="14"/>
              <w:highlight w:val="yellow"/>
            </w:rPr>
          </w:pPr>
        </w:p>
      </w:tc>
      <w:tc>
        <w:tcPr>
          <w:tcW w:w="3260" w:type="dxa"/>
        </w:tcPr>
        <w:p w14:paraId="218FF05A" w14:textId="77777777" w:rsidR="00E66358" w:rsidRPr="00AF4E33" w:rsidRDefault="00E66358" w:rsidP="00E05D26">
          <w:pPr>
            <w:tabs>
              <w:tab w:val="left" w:pos="2977"/>
              <w:tab w:val="left" w:pos="3402"/>
              <w:tab w:val="center" w:pos="3776"/>
            </w:tabs>
            <w:spacing w:before="40" w:after="32" w:line="259" w:lineRule="auto"/>
            <w:rPr>
              <w:sz w:val="14"/>
              <w:szCs w:val="14"/>
              <w:highlight w:val="yellow"/>
            </w:rPr>
          </w:pPr>
        </w:p>
      </w:tc>
      <w:tc>
        <w:tcPr>
          <w:tcW w:w="1560" w:type="dxa"/>
        </w:tcPr>
        <w:p w14:paraId="2A047CB8" w14:textId="77777777" w:rsidR="00E66358" w:rsidRPr="00AF4E33" w:rsidRDefault="00E66358" w:rsidP="00E05D26">
          <w:pPr>
            <w:tabs>
              <w:tab w:val="left" w:pos="2977"/>
              <w:tab w:val="left" w:pos="3402"/>
              <w:tab w:val="center" w:pos="3776"/>
              <w:tab w:val="center" w:pos="6379"/>
            </w:tabs>
            <w:spacing w:before="40" w:after="32" w:line="259" w:lineRule="auto"/>
            <w:rPr>
              <w:rFonts w:ascii="Verdana" w:eastAsia="Verdana" w:hAnsi="Verdana" w:cs="Verdana"/>
              <w:sz w:val="14"/>
              <w:szCs w:val="14"/>
            </w:rPr>
          </w:pPr>
        </w:p>
      </w:tc>
      <w:tc>
        <w:tcPr>
          <w:tcW w:w="1559" w:type="dxa"/>
        </w:tcPr>
        <w:p w14:paraId="09317863" w14:textId="77777777" w:rsidR="00E66358" w:rsidRPr="00AF4E33" w:rsidRDefault="00E66358" w:rsidP="00E05D26">
          <w:pPr>
            <w:tabs>
              <w:tab w:val="left" w:pos="2977"/>
              <w:tab w:val="left" w:pos="3402"/>
              <w:tab w:val="center" w:pos="3776"/>
              <w:tab w:val="center" w:pos="6379"/>
            </w:tabs>
            <w:spacing w:before="40" w:after="32" w:line="259" w:lineRule="auto"/>
            <w:rPr>
              <w:rFonts w:ascii="Verdana" w:eastAsia="Verdana" w:hAnsi="Verdana" w:cs="Verdana"/>
              <w:sz w:val="14"/>
              <w:szCs w:val="14"/>
              <w:highlight w:val="yellow"/>
            </w:rPr>
          </w:pPr>
        </w:p>
      </w:tc>
    </w:tr>
    <w:tr w:rsidR="009A4D21" w14:paraId="7E4E00B7" w14:textId="77777777" w:rsidTr="006A11BA">
      <w:trPr>
        <w:trHeight w:hRule="exact" w:val="252"/>
      </w:trPr>
      <w:tc>
        <w:tcPr>
          <w:tcW w:w="3542" w:type="dxa"/>
          <w:shd w:val="clear" w:color="auto" w:fill="auto"/>
        </w:tcPr>
        <w:p w14:paraId="503CD9B6" w14:textId="77777777" w:rsidR="00E66358" w:rsidRPr="00AF4E33" w:rsidRDefault="00E66358" w:rsidP="00E05D26">
          <w:pPr>
            <w:tabs>
              <w:tab w:val="left" w:pos="2977"/>
              <w:tab w:val="left" w:pos="3402"/>
              <w:tab w:val="center" w:pos="3776"/>
              <w:tab w:val="center" w:pos="6379"/>
            </w:tabs>
            <w:spacing w:after="32" w:line="259" w:lineRule="auto"/>
            <w:rPr>
              <w:sz w:val="14"/>
              <w:szCs w:val="14"/>
              <w:highlight w:val="yellow"/>
            </w:rPr>
          </w:pPr>
        </w:p>
      </w:tc>
      <w:tc>
        <w:tcPr>
          <w:tcW w:w="3260" w:type="dxa"/>
        </w:tcPr>
        <w:p w14:paraId="49790E35" w14:textId="77777777" w:rsidR="00E66358" w:rsidRPr="00AF4E33" w:rsidRDefault="00E66358" w:rsidP="00E05D26">
          <w:pPr>
            <w:tabs>
              <w:tab w:val="left" w:pos="2977"/>
              <w:tab w:val="left" w:pos="3402"/>
              <w:tab w:val="center" w:pos="3776"/>
              <w:tab w:val="center" w:pos="6379"/>
            </w:tabs>
            <w:spacing w:after="32" w:line="259" w:lineRule="auto"/>
            <w:rPr>
              <w:sz w:val="14"/>
              <w:szCs w:val="14"/>
              <w:highlight w:val="yellow"/>
            </w:rPr>
          </w:pPr>
        </w:p>
      </w:tc>
      <w:tc>
        <w:tcPr>
          <w:tcW w:w="1560" w:type="dxa"/>
        </w:tcPr>
        <w:p w14:paraId="4422E118" w14:textId="77777777" w:rsidR="00E66358" w:rsidRPr="00AF4E33" w:rsidRDefault="00E66358" w:rsidP="00E05D26">
          <w:pPr>
            <w:pStyle w:val="Sidfot"/>
            <w:rPr>
              <w:rFonts w:eastAsia="Verdana" w:cs="Verdana"/>
              <w:szCs w:val="14"/>
            </w:rPr>
          </w:pPr>
        </w:p>
      </w:tc>
      <w:tc>
        <w:tcPr>
          <w:tcW w:w="1559" w:type="dxa"/>
        </w:tcPr>
        <w:p w14:paraId="09222765" w14:textId="77777777" w:rsidR="00E66358" w:rsidRPr="00AF4E33" w:rsidRDefault="00E66358" w:rsidP="00E05D26">
          <w:pPr>
            <w:pStyle w:val="Sidfot"/>
            <w:rPr>
              <w:rFonts w:eastAsia="Verdana" w:cs="Verdana"/>
              <w:szCs w:val="14"/>
              <w:highlight w:val="yellow"/>
            </w:rPr>
          </w:pPr>
        </w:p>
      </w:tc>
    </w:tr>
  </w:tbl>
  <w:p w14:paraId="117E6112" w14:textId="77777777" w:rsidR="00E66358" w:rsidRDefault="00E6635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EB1A0" w14:textId="77777777" w:rsidR="00421DBF" w:rsidRDefault="00421DBF">
      <w:r>
        <w:separator/>
      </w:r>
    </w:p>
  </w:footnote>
  <w:footnote w:type="continuationSeparator" w:id="0">
    <w:p w14:paraId="0D6748EB" w14:textId="77777777" w:rsidR="00421DBF" w:rsidRDefault="00421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F818D" w14:textId="6F8E982E" w:rsidR="00421DBF" w:rsidRDefault="00421DBF">
    <w:pPr>
      <w:pStyle w:val="Sidhuvud"/>
    </w:pPr>
  </w:p>
  <w:p w14:paraId="6D0789C8" w14:textId="77777777" w:rsidR="00421DBF" w:rsidRDefault="00421DBF"/>
  <w:p w14:paraId="6201C9DA" w14:textId="77777777" w:rsidR="00421DBF" w:rsidRDefault="00421D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11913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1"/>
      <w:gridCol w:w="709"/>
      <w:gridCol w:w="4677"/>
      <w:gridCol w:w="3404"/>
      <w:gridCol w:w="851"/>
      <w:gridCol w:w="1281"/>
    </w:tblGrid>
    <w:tr w:rsidR="009A4D21" w14:paraId="0E7BDF43" w14:textId="77777777" w:rsidTr="00A860DF">
      <w:trPr>
        <w:trHeight w:val="737"/>
      </w:trPr>
      <w:tc>
        <w:tcPr>
          <w:tcW w:w="991" w:type="dxa"/>
        </w:tcPr>
        <w:p w14:paraId="2A747837" w14:textId="49DA8581" w:rsidR="00E66358" w:rsidRPr="005017D7" w:rsidRDefault="00E66358" w:rsidP="00A860DF">
          <w:pPr>
            <w:ind w:left="-120" w:firstLine="120"/>
          </w:pPr>
        </w:p>
      </w:tc>
      <w:tc>
        <w:tcPr>
          <w:tcW w:w="9641" w:type="dxa"/>
          <w:gridSpan w:val="4"/>
          <w:vAlign w:val="bottom"/>
        </w:tcPr>
        <w:p w14:paraId="5134B237" w14:textId="77777777" w:rsidR="00E66358" w:rsidRPr="00360240" w:rsidRDefault="006A11BA" w:rsidP="00A860DF">
          <w:pPr>
            <w:pStyle w:val="Sidhuvud"/>
            <w:ind w:left="-108"/>
            <w:rPr>
              <w:rFonts w:ascii="Frutiger LT Std 55 Roman" w:hAnsi="Frutiger LT Std 55 Roman"/>
            </w:rPr>
          </w:pPr>
          <w:r>
            <w:rPr>
              <w:noProof/>
            </w:rPr>
            <w:drawing>
              <wp:inline distT="0" distB="0" distL="0" distR="0" wp14:anchorId="3B968397" wp14:editId="18430C61">
                <wp:extent cx="2042795" cy="365760"/>
                <wp:effectExtent l="0" t="0" r="0" b="0"/>
                <wp:docPr id="40" name="Bildobjekt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" name="Bildobjekt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795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dxa"/>
          <w:vAlign w:val="bottom"/>
        </w:tcPr>
        <w:p w14:paraId="6DA5D8D2" w14:textId="77777777" w:rsidR="00E66358" w:rsidRPr="00741ED3" w:rsidRDefault="00797578" w:rsidP="00A860DF">
          <w:pPr>
            <w:pStyle w:val="Sidhuvud"/>
            <w:spacing w:before="120"/>
            <w:rPr>
              <w:szCs w:val="18"/>
            </w:rPr>
          </w:pPr>
          <w:r w:rsidRPr="00C838CB">
            <w:rPr>
              <w:szCs w:val="18"/>
            </w:rPr>
            <w:fldChar w:fldCharType="begin"/>
          </w:r>
          <w:r w:rsidRPr="00C838CB">
            <w:rPr>
              <w:szCs w:val="18"/>
            </w:rPr>
            <w:instrText>PAGE  \* Arabic  \* MERGEFORMAT</w:instrText>
          </w:r>
          <w:r w:rsidRPr="00C838CB">
            <w:rPr>
              <w:szCs w:val="18"/>
            </w:rPr>
            <w:fldChar w:fldCharType="separate"/>
          </w:r>
          <w:r>
            <w:rPr>
              <w:noProof/>
              <w:szCs w:val="18"/>
            </w:rPr>
            <w:t>2</w:t>
          </w:r>
          <w:r w:rsidRPr="00C838CB">
            <w:rPr>
              <w:szCs w:val="18"/>
            </w:rPr>
            <w:fldChar w:fldCharType="end"/>
          </w:r>
          <w:r w:rsidRPr="00C838CB">
            <w:rPr>
              <w:szCs w:val="18"/>
            </w:rPr>
            <w:t xml:space="preserve"> (</w:t>
          </w:r>
          <w:r w:rsidRPr="00C838CB">
            <w:rPr>
              <w:szCs w:val="18"/>
            </w:rPr>
            <w:fldChar w:fldCharType="begin"/>
          </w:r>
          <w:r w:rsidRPr="00C838CB">
            <w:rPr>
              <w:szCs w:val="18"/>
            </w:rPr>
            <w:instrText>NUMPAGES  \* Arabic  \* MERGEFORMAT</w:instrText>
          </w:r>
          <w:r w:rsidRPr="00C838CB">
            <w:rPr>
              <w:szCs w:val="18"/>
            </w:rPr>
            <w:fldChar w:fldCharType="separate"/>
          </w:r>
          <w:r>
            <w:rPr>
              <w:noProof/>
              <w:szCs w:val="18"/>
            </w:rPr>
            <w:t>2</w:t>
          </w:r>
          <w:r w:rsidRPr="00C838CB">
            <w:rPr>
              <w:noProof/>
              <w:szCs w:val="18"/>
            </w:rPr>
            <w:fldChar w:fldCharType="end"/>
          </w:r>
          <w:r>
            <w:rPr>
              <w:noProof/>
              <w:szCs w:val="18"/>
            </w:rPr>
            <w:t>)</w:t>
          </w:r>
        </w:p>
      </w:tc>
    </w:tr>
    <w:tr w:rsidR="009A4D21" w14:paraId="568B8401" w14:textId="77777777" w:rsidTr="00A860DF">
      <w:trPr>
        <w:trHeight w:hRule="exact" w:val="227"/>
      </w:trPr>
      <w:tc>
        <w:tcPr>
          <w:tcW w:w="991" w:type="dxa"/>
          <w:vAlign w:val="bottom"/>
        </w:tcPr>
        <w:p w14:paraId="4130C144" w14:textId="77777777" w:rsidR="00E66358" w:rsidRPr="00D91548" w:rsidRDefault="00E66358" w:rsidP="00A860DF">
          <w:pPr>
            <w:pStyle w:val="Sidhuvud"/>
            <w:spacing w:line="240" w:lineRule="atLeast"/>
          </w:pPr>
        </w:p>
      </w:tc>
      <w:tc>
        <w:tcPr>
          <w:tcW w:w="709" w:type="dxa"/>
          <w:vAlign w:val="bottom"/>
        </w:tcPr>
        <w:p w14:paraId="067322D3" w14:textId="77777777" w:rsidR="00E66358" w:rsidRPr="007A07B3" w:rsidRDefault="00E66358" w:rsidP="00A860DF">
          <w:pPr>
            <w:pStyle w:val="Sidhuvud"/>
            <w:spacing w:line="240" w:lineRule="atLeast"/>
            <w:rPr>
              <w:szCs w:val="18"/>
            </w:rPr>
          </w:pPr>
        </w:p>
      </w:tc>
      <w:tc>
        <w:tcPr>
          <w:tcW w:w="4677" w:type="dxa"/>
          <w:vAlign w:val="bottom"/>
        </w:tcPr>
        <w:p w14:paraId="0A0BB952" w14:textId="77777777" w:rsidR="00E66358" w:rsidRPr="007A07B3" w:rsidRDefault="00E66358" w:rsidP="00A860DF">
          <w:pPr>
            <w:pStyle w:val="Sidhuvud"/>
            <w:spacing w:line="240" w:lineRule="atLeast"/>
            <w:ind w:left="-108"/>
            <w:rPr>
              <w:szCs w:val="18"/>
            </w:rPr>
          </w:pPr>
        </w:p>
      </w:tc>
      <w:tc>
        <w:tcPr>
          <w:tcW w:w="3404" w:type="dxa"/>
          <w:vAlign w:val="bottom"/>
        </w:tcPr>
        <w:p w14:paraId="7ED128E5" w14:textId="77777777" w:rsidR="00E66358" w:rsidRPr="007A07B3" w:rsidRDefault="00E66358" w:rsidP="00A860DF">
          <w:pPr>
            <w:pStyle w:val="Sidhuvud"/>
            <w:spacing w:line="240" w:lineRule="atLeast"/>
            <w:rPr>
              <w:szCs w:val="18"/>
            </w:rPr>
          </w:pPr>
        </w:p>
      </w:tc>
      <w:tc>
        <w:tcPr>
          <w:tcW w:w="2132" w:type="dxa"/>
          <w:gridSpan w:val="2"/>
          <w:vAlign w:val="bottom"/>
        </w:tcPr>
        <w:p w14:paraId="391ADC8B" w14:textId="77777777" w:rsidR="00E66358" w:rsidRPr="007A07B3" w:rsidRDefault="00E66358" w:rsidP="00A860DF">
          <w:pPr>
            <w:pStyle w:val="Sidhuvud"/>
            <w:spacing w:line="240" w:lineRule="atLeast"/>
            <w:rPr>
              <w:szCs w:val="18"/>
            </w:rPr>
          </w:pPr>
        </w:p>
      </w:tc>
    </w:tr>
    <w:tr w:rsidR="009A4D21" w14:paraId="24E5723D" w14:textId="77777777" w:rsidTr="00A860DF">
      <w:trPr>
        <w:trHeight w:hRule="exact" w:val="227"/>
      </w:trPr>
      <w:tc>
        <w:tcPr>
          <w:tcW w:w="991" w:type="dxa"/>
          <w:vAlign w:val="bottom"/>
        </w:tcPr>
        <w:p w14:paraId="41540D74" w14:textId="77777777" w:rsidR="00E66358" w:rsidRPr="00D91548" w:rsidRDefault="00E66358" w:rsidP="00A860DF">
          <w:pPr>
            <w:pStyle w:val="Sidhuvud"/>
            <w:spacing w:line="240" w:lineRule="atLeast"/>
          </w:pPr>
        </w:p>
      </w:tc>
      <w:tc>
        <w:tcPr>
          <w:tcW w:w="709" w:type="dxa"/>
          <w:vAlign w:val="bottom"/>
        </w:tcPr>
        <w:p w14:paraId="5094F4FB" w14:textId="77777777" w:rsidR="00E66358" w:rsidRPr="004C2D7E" w:rsidRDefault="00E66358" w:rsidP="00A860DF">
          <w:pPr>
            <w:pStyle w:val="Sidhuvud"/>
            <w:spacing w:line="240" w:lineRule="atLeast"/>
            <w:rPr>
              <w:szCs w:val="18"/>
            </w:rPr>
          </w:pPr>
        </w:p>
      </w:tc>
      <w:tc>
        <w:tcPr>
          <w:tcW w:w="4677" w:type="dxa"/>
          <w:vAlign w:val="bottom"/>
        </w:tcPr>
        <w:p w14:paraId="775B1C93" w14:textId="77777777" w:rsidR="00E66358" w:rsidRPr="004C2D7E" w:rsidRDefault="00E66358" w:rsidP="00A860DF">
          <w:pPr>
            <w:pStyle w:val="Sidhuvud"/>
            <w:spacing w:line="240" w:lineRule="atLeast"/>
            <w:ind w:left="-108"/>
          </w:pPr>
        </w:p>
      </w:tc>
      <w:tc>
        <w:tcPr>
          <w:tcW w:w="3404" w:type="dxa"/>
          <w:vAlign w:val="bottom"/>
        </w:tcPr>
        <w:p w14:paraId="070B7F45" w14:textId="77777777" w:rsidR="00E66358" w:rsidRPr="00DD4775" w:rsidRDefault="00E66358" w:rsidP="00A860DF">
          <w:pPr>
            <w:pStyle w:val="Sidhuvud"/>
            <w:spacing w:line="240" w:lineRule="atLeast"/>
            <w:rPr>
              <w:caps/>
            </w:rPr>
          </w:pPr>
        </w:p>
      </w:tc>
      <w:tc>
        <w:tcPr>
          <w:tcW w:w="2132" w:type="dxa"/>
          <w:gridSpan w:val="2"/>
          <w:vAlign w:val="bottom"/>
        </w:tcPr>
        <w:p w14:paraId="5F1E3509" w14:textId="6FBA2EB7" w:rsidR="00E66358" w:rsidRPr="00854E4C" w:rsidRDefault="00E66358" w:rsidP="00A860DF">
          <w:pPr>
            <w:pStyle w:val="Sidhuvud"/>
            <w:spacing w:line="240" w:lineRule="atLeast"/>
            <w:rPr>
              <w:szCs w:val="18"/>
            </w:rPr>
          </w:pPr>
        </w:p>
      </w:tc>
    </w:tr>
    <w:tr w:rsidR="009A4D21" w14:paraId="7C187A44" w14:textId="77777777" w:rsidTr="00A860DF">
      <w:trPr>
        <w:trHeight w:hRule="exact" w:val="227"/>
      </w:trPr>
      <w:tc>
        <w:tcPr>
          <w:tcW w:w="991" w:type="dxa"/>
          <w:vAlign w:val="bottom"/>
        </w:tcPr>
        <w:p w14:paraId="115C4B14" w14:textId="77777777" w:rsidR="00E66358" w:rsidRPr="00D91548" w:rsidRDefault="00E66358" w:rsidP="00A860DF">
          <w:pPr>
            <w:pStyle w:val="Sidhuvud"/>
            <w:spacing w:line="240" w:lineRule="atLeast"/>
          </w:pPr>
        </w:p>
      </w:tc>
      <w:tc>
        <w:tcPr>
          <w:tcW w:w="709" w:type="dxa"/>
          <w:vAlign w:val="bottom"/>
        </w:tcPr>
        <w:p w14:paraId="1CB90B98" w14:textId="77777777" w:rsidR="00E66358" w:rsidRPr="007A07B3" w:rsidRDefault="00E66358" w:rsidP="00A860DF">
          <w:pPr>
            <w:pStyle w:val="Sidhuvud"/>
            <w:spacing w:line="240" w:lineRule="atLeast"/>
            <w:rPr>
              <w:szCs w:val="18"/>
            </w:rPr>
          </w:pPr>
        </w:p>
      </w:tc>
      <w:tc>
        <w:tcPr>
          <w:tcW w:w="8081" w:type="dxa"/>
          <w:gridSpan w:val="2"/>
          <w:vAlign w:val="bottom"/>
        </w:tcPr>
        <w:p w14:paraId="01FE8B15" w14:textId="77777777" w:rsidR="00E66358" w:rsidRPr="00A121BD" w:rsidRDefault="00E66358" w:rsidP="00A860DF">
          <w:pPr>
            <w:spacing w:line="240" w:lineRule="atLeast"/>
            <w:ind w:left="-107"/>
            <w:rPr>
              <w:rFonts w:ascii="Verdana" w:hAnsi="Verdana" w:cs="Times New Roman"/>
              <w:sz w:val="18"/>
              <w:szCs w:val="18"/>
            </w:rPr>
          </w:pPr>
        </w:p>
      </w:tc>
      <w:tc>
        <w:tcPr>
          <w:tcW w:w="2132" w:type="dxa"/>
          <w:gridSpan w:val="2"/>
          <w:vAlign w:val="bottom"/>
        </w:tcPr>
        <w:p w14:paraId="1D2A5556" w14:textId="3B97244D" w:rsidR="00E66358" w:rsidRPr="00854E4C" w:rsidRDefault="00E66358" w:rsidP="00A860DF">
          <w:pPr>
            <w:pStyle w:val="Sidhuvud"/>
            <w:spacing w:line="240" w:lineRule="atLeast"/>
            <w:rPr>
              <w:szCs w:val="18"/>
            </w:rPr>
          </w:pPr>
        </w:p>
      </w:tc>
    </w:tr>
    <w:tr w:rsidR="009A4D21" w14:paraId="62C163A6" w14:textId="77777777" w:rsidTr="00A860DF">
      <w:trPr>
        <w:trHeight w:hRule="exact" w:val="227"/>
      </w:trPr>
      <w:tc>
        <w:tcPr>
          <w:tcW w:w="991" w:type="dxa"/>
          <w:vAlign w:val="bottom"/>
        </w:tcPr>
        <w:p w14:paraId="5217721F" w14:textId="77777777" w:rsidR="00E66358" w:rsidRPr="00D91548" w:rsidRDefault="00E66358" w:rsidP="00A860DF">
          <w:pPr>
            <w:pStyle w:val="Sidhuvud"/>
            <w:spacing w:line="240" w:lineRule="atLeast"/>
          </w:pPr>
        </w:p>
      </w:tc>
      <w:tc>
        <w:tcPr>
          <w:tcW w:w="709" w:type="dxa"/>
          <w:vAlign w:val="bottom"/>
        </w:tcPr>
        <w:p w14:paraId="6881ECFF" w14:textId="77777777" w:rsidR="00E66358" w:rsidRPr="007A07B3" w:rsidRDefault="00E66358" w:rsidP="00A860DF">
          <w:pPr>
            <w:pStyle w:val="Sidhuvud"/>
            <w:spacing w:line="240" w:lineRule="atLeast"/>
            <w:rPr>
              <w:szCs w:val="18"/>
            </w:rPr>
          </w:pPr>
        </w:p>
      </w:tc>
      <w:tc>
        <w:tcPr>
          <w:tcW w:w="8081" w:type="dxa"/>
          <w:gridSpan w:val="2"/>
          <w:vAlign w:val="bottom"/>
        </w:tcPr>
        <w:p w14:paraId="5B6DD564" w14:textId="77777777" w:rsidR="00E66358" w:rsidRPr="00973DC4" w:rsidRDefault="00E66358" w:rsidP="00A860DF">
          <w:pPr>
            <w:pStyle w:val="Sidhuvud"/>
            <w:spacing w:line="240" w:lineRule="atLeast"/>
            <w:ind w:left="-108"/>
          </w:pPr>
        </w:p>
      </w:tc>
      <w:tc>
        <w:tcPr>
          <w:tcW w:w="2132" w:type="dxa"/>
          <w:gridSpan w:val="2"/>
          <w:vAlign w:val="bottom"/>
        </w:tcPr>
        <w:p w14:paraId="1FA0469B" w14:textId="77777777" w:rsidR="00E66358" w:rsidRPr="00973DC4" w:rsidRDefault="00E66358" w:rsidP="00A860DF">
          <w:pPr>
            <w:pStyle w:val="Sidhuvud"/>
            <w:spacing w:line="240" w:lineRule="atLeast"/>
            <w:ind w:left="-108"/>
          </w:pPr>
        </w:p>
      </w:tc>
    </w:tr>
  </w:tbl>
  <w:p w14:paraId="3018D21D" w14:textId="77777777" w:rsidR="00E66358" w:rsidRDefault="00E66358" w:rsidP="005C0260">
    <w:pPr>
      <w:pStyle w:val="Sidhuvud"/>
    </w:pPr>
  </w:p>
  <w:p w14:paraId="43417136" w14:textId="77777777" w:rsidR="00E66358" w:rsidRPr="005C0260" w:rsidRDefault="00E66358" w:rsidP="005C0260">
    <w:pPr>
      <w:pStyle w:val="Sidhuvud"/>
    </w:pPr>
  </w:p>
  <w:p w14:paraId="18A9DF97" w14:textId="77777777" w:rsidR="00421DBF" w:rsidRDefault="00421DBF"/>
  <w:p w14:paraId="14AEA61C" w14:textId="77777777" w:rsidR="00421DBF" w:rsidRDefault="00421DB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11913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1"/>
      <w:gridCol w:w="709"/>
      <w:gridCol w:w="1276"/>
      <w:gridCol w:w="3401"/>
      <w:gridCol w:w="3404"/>
      <w:gridCol w:w="851"/>
      <w:gridCol w:w="1281"/>
    </w:tblGrid>
    <w:tr w:rsidR="009A4D21" w14:paraId="3ECFB983" w14:textId="77777777" w:rsidTr="00421DBF">
      <w:trPr>
        <w:trHeight w:val="737"/>
      </w:trPr>
      <w:tc>
        <w:tcPr>
          <w:tcW w:w="991" w:type="dxa"/>
        </w:tcPr>
        <w:p w14:paraId="5B58C07F" w14:textId="7B6D277C" w:rsidR="00E66358" w:rsidRPr="005017D7" w:rsidRDefault="00E66358" w:rsidP="00984377">
          <w:pPr>
            <w:ind w:left="-120" w:firstLine="120"/>
          </w:pPr>
        </w:p>
      </w:tc>
      <w:tc>
        <w:tcPr>
          <w:tcW w:w="9641" w:type="dxa"/>
          <w:gridSpan w:val="5"/>
          <w:vAlign w:val="bottom"/>
        </w:tcPr>
        <w:p w14:paraId="76DDAC03" w14:textId="77777777" w:rsidR="00E66358" w:rsidRPr="00360240" w:rsidRDefault="006A11BA" w:rsidP="00984377">
          <w:pPr>
            <w:pStyle w:val="Sidhuvud"/>
            <w:ind w:left="-108"/>
            <w:rPr>
              <w:rFonts w:ascii="Frutiger LT Std 55 Roman" w:hAnsi="Frutiger LT Std 55 Roman"/>
            </w:rPr>
          </w:pPr>
          <w:r>
            <w:rPr>
              <w:noProof/>
            </w:rPr>
            <w:drawing>
              <wp:inline distT="0" distB="0" distL="0" distR="0" wp14:anchorId="5F3E9484" wp14:editId="7ED47D64">
                <wp:extent cx="2042795" cy="365760"/>
                <wp:effectExtent l="0" t="0" r="0" b="0"/>
                <wp:docPr id="41" name="Bildobjekt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" name="Bildobjekt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795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1" w:type="dxa"/>
          <w:vAlign w:val="bottom"/>
        </w:tcPr>
        <w:p w14:paraId="311CF42A" w14:textId="77777777" w:rsidR="00E66358" w:rsidRPr="00741ED3" w:rsidRDefault="00797578" w:rsidP="00984377">
          <w:pPr>
            <w:pStyle w:val="Sidhuvud"/>
            <w:spacing w:before="120"/>
            <w:rPr>
              <w:szCs w:val="18"/>
            </w:rPr>
          </w:pPr>
          <w:r w:rsidRPr="00C838CB">
            <w:rPr>
              <w:szCs w:val="18"/>
            </w:rPr>
            <w:fldChar w:fldCharType="begin"/>
          </w:r>
          <w:r w:rsidRPr="00C838CB">
            <w:rPr>
              <w:szCs w:val="18"/>
            </w:rPr>
            <w:instrText>PAGE  \* Arabic  \* MERGEFORMAT</w:instrText>
          </w:r>
          <w:r w:rsidRPr="00C838CB">
            <w:rPr>
              <w:szCs w:val="18"/>
            </w:rPr>
            <w:fldChar w:fldCharType="separate"/>
          </w:r>
          <w:r>
            <w:rPr>
              <w:noProof/>
              <w:szCs w:val="18"/>
            </w:rPr>
            <w:t>1</w:t>
          </w:r>
          <w:r w:rsidRPr="00C838CB">
            <w:rPr>
              <w:szCs w:val="18"/>
            </w:rPr>
            <w:fldChar w:fldCharType="end"/>
          </w:r>
          <w:r w:rsidRPr="00C838CB">
            <w:rPr>
              <w:szCs w:val="18"/>
            </w:rPr>
            <w:t xml:space="preserve"> (</w:t>
          </w:r>
          <w:r w:rsidRPr="00C838CB">
            <w:rPr>
              <w:szCs w:val="18"/>
            </w:rPr>
            <w:fldChar w:fldCharType="begin"/>
          </w:r>
          <w:r w:rsidRPr="00C838CB">
            <w:rPr>
              <w:szCs w:val="18"/>
            </w:rPr>
            <w:instrText>NUMPAGES  \* Arabic  \* MERGEFORMAT</w:instrText>
          </w:r>
          <w:r w:rsidRPr="00C838CB">
            <w:rPr>
              <w:szCs w:val="18"/>
            </w:rPr>
            <w:fldChar w:fldCharType="separate"/>
          </w:r>
          <w:r>
            <w:rPr>
              <w:noProof/>
              <w:szCs w:val="18"/>
            </w:rPr>
            <w:t>1</w:t>
          </w:r>
          <w:r w:rsidRPr="00C838CB">
            <w:rPr>
              <w:noProof/>
              <w:szCs w:val="18"/>
            </w:rPr>
            <w:fldChar w:fldCharType="end"/>
          </w:r>
          <w:r>
            <w:rPr>
              <w:noProof/>
              <w:szCs w:val="18"/>
            </w:rPr>
            <w:t>)</w:t>
          </w:r>
        </w:p>
      </w:tc>
    </w:tr>
    <w:tr w:rsidR="009A4D21" w14:paraId="06A2DB90" w14:textId="77777777" w:rsidTr="00A860DF">
      <w:trPr>
        <w:trHeight w:hRule="exact" w:val="227"/>
      </w:trPr>
      <w:tc>
        <w:tcPr>
          <w:tcW w:w="991" w:type="dxa"/>
          <w:vAlign w:val="bottom"/>
        </w:tcPr>
        <w:p w14:paraId="420CB0A7" w14:textId="77777777" w:rsidR="00E66358" w:rsidRPr="00D91548" w:rsidRDefault="00E66358" w:rsidP="00984377">
          <w:pPr>
            <w:pStyle w:val="Sidhuvud"/>
            <w:spacing w:line="240" w:lineRule="atLeast"/>
          </w:pPr>
        </w:p>
      </w:tc>
      <w:tc>
        <w:tcPr>
          <w:tcW w:w="709" w:type="dxa"/>
          <w:vAlign w:val="bottom"/>
        </w:tcPr>
        <w:p w14:paraId="7BE1DD3E" w14:textId="77777777" w:rsidR="00E66358" w:rsidRPr="007A07B3" w:rsidRDefault="00E66358" w:rsidP="00984377">
          <w:pPr>
            <w:pStyle w:val="Sidhuvud"/>
            <w:spacing w:line="240" w:lineRule="atLeast"/>
            <w:rPr>
              <w:szCs w:val="18"/>
            </w:rPr>
          </w:pPr>
        </w:p>
      </w:tc>
      <w:tc>
        <w:tcPr>
          <w:tcW w:w="4677" w:type="dxa"/>
          <w:gridSpan w:val="2"/>
          <w:vAlign w:val="bottom"/>
        </w:tcPr>
        <w:p w14:paraId="22F186EA" w14:textId="77777777" w:rsidR="00E66358" w:rsidRPr="007A07B3" w:rsidRDefault="00E66358" w:rsidP="00984377">
          <w:pPr>
            <w:pStyle w:val="Sidhuvud"/>
            <w:spacing w:line="240" w:lineRule="atLeast"/>
            <w:ind w:left="-108"/>
            <w:rPr>
              <w:szCs w:val="18"/>
            </w:rPr>
          </w:pPr>
        </w:p>
      </w:tc>
      <w:tc>
        <w:tcPr>
          <w:tcW w:w="3404" w:type="dxa"/>
          <w:vAlign w:val="bottom"/>
        </w:tcPr>
        <w:p w14:paraId="26D18E5C" w14:textId="77777777" w:rsidR="00E66358" w:rsidRPr="007A07B3" w:rsidRDefault="00E66358" w:rsidP="00984377">
          <w:pPr>
            <w:pStyle w:val="Sidhuvud"/>
            <w:spacing w:line="240" w:lineRule="atLeast"/>
            <w:rPr>
              <w:szCs w:val="18"/>
            </w:rPr>
          </w:pPr>
        </w:p>
      </w:tc>
      <w:tc>
        <w:tcPr>
          <w:tcW w:w="2132" w:type="dxa"/>
          <w:gridSpan w:val="2"/>
          <w:vAlign w:val="bottom"/>
        </w:tcPr>
        <w:p w14:paraId="504F209C" w14:textId="77777777" w:rsidR="00E66358" w:rsidRPr="007A07B3" w:rsidRDefault="00E66358" w:rsidP="00984377">
          <w:pPr>
            <w:pStyle w:val="Sidhuvud"/>
            <w:spacing w:line="240" w:lineRule="atLeast"/>
            <w:rPr>
              <w:szCs w:val="18"/>
            </w:rPr>
          </w:pPr>
        </w:p>
      </w:tc>
    </w:tr>
    <w:tr w:rsidR="009A4D21" w14:paraId="15210F2E" w14:textId="77777777" w:rsidTr="00A860DF">
      <w:trPr>
        <w:trHeight w:hRule="exact" w:val="227"/>
      </w:trPr>
      <w:tc>
        <w:tcPr>
          <w:tcW w:w="991" w:type="dxa"/>
          <w:vAlign w:val="bottom"/>
        </w:tcPr>
        <w:p w14:paraId="15115EBE" w14:textId="77777777" w:rsidR="00E66358" w:rsidRPr="00D91548" w:rsidRDefault="00E66358" w:rsidP="00984377">
          <w:pPr>
            <w:pStyle w:val="Sidhuvud"/>
            <w:spacing w:line="240" w:lineRule="atLeast"/>
          </w:pPr>
        </w:p>
      </w:tc>
      <w:tc>
        <w:tcPr>
          <w:tcW w:w="709" w:type="dxa"/>
          <w:vAlign w:val="bottom"/>
        </w:tcPr>
        <w:p w14:paraId="566C4F34" w14:textId="77777777" w:rsidR="00E66358" w:rsidRPr="007A07B3" w:rsidRDefault="00E66358" w:rsidP="00984377">
          <w:pPr>
            <w:pStyle w:val="Sidhuvud"/>
            <w:spacing w:line="240" w:lineRule="atLeast"/>
            <w:rPr>
              <w:szCs w:val="18"/>
            </w:rPr>
          </w:pPr>
        </w:p>
      </w:tc>
      <w:tc>
        <w:tcPr>
          <w:tcW w:w="4677" w:type="dxa"/>
          <w:gridSpan w:val="2"/>
          <w:vAlign w:val="bottom"/>
        </w:tcPr>
        <w:p w14:paraId="14274FDD" w14:textId="77777777" w:rsidR="00E66358" w:rsidRPr="00973DC4" w:rsidRDefault="00E66358" w:rsidP="00984377">
          <w:pPr>
            <w:pStyle w:val="Sidhuvud"/>
            <w:spacing w:line="240" w:lineRule="atLeast"/>
            <w:ind w:left="-108"/>
          </w:pPr>
        </w:p>
      </w:tc>
      <w:tc>
        <w:tcPr>
          <w:tcW w:w="5536" w:type="dxa"/>
          <w:gridSpan w:val="3"/>
          <w:vAlign w:val="bottom"/>
        </w:tcPr>
        <w:p w14:paraId="432FA02F" w14:textId="77777777" w:rsidR="00E66358" w:rsidRPr="00973DC4" w:rsidRDefault="00E66358" w:rsidP="00984377">
          <w:pPr>
            <w:pStyle w:val="Sidhuvud"/>
            <w:spacing w:line="240" w:lineRule="atLeast"/>
            <w:ind w:left="-108"/>
          </w:pPr>
        </w:p>
      </w:tc>
    </w:tr>
    <w:tr w:rsidR="009A4D21" w14:paraId="73B77841" w14:textId="77777777" w:rsidTr="00A860DF">
      <w:trPr>
        <w:trHeight w:hRule="exact" w:val="227"/>
      </w:trPr>
      <w:tc>
        <w:tcPr>
          <w:tcW w:w="991" w:type="dxa"/>
          <w:vAlign w:val="bottom"/>
        </w:tcPr>
        <w:p w14:paraId="305024F7" w14:textId="77777777" w:rsidR="00E66358" w:rsidRPr="00D91548" w:rsidRDefault="00E66358" w:rsidP="00984377">
          <w:pPr>
            <w:pStyle w:val="Sidhuvud"/>
            <w:spacing w:line="240" w:lineRule="atLeast"/>
          </w:pPr>
        </w:p>
      </w:tc>
      <w:tc>
        <w:tcPr>
          <w:tcW w:w="709" w:type="dxa"/>
          <w:vAlign w:val="bottom"/>
        </w:tcPr>
        <w:p w14:paraId="0DA6D5A0" w14:textId="77777777" w:rsidR="00E66358" w:rsidRPr="007A07B3" w:rsidRDefault="00E66358" w:rsidP="00984377">
          <w:pPr>
            <w:pStyle w:val="Sidhuvud"/>
            <w:spacing w:line="240" w:lineRule="atLeast"/>
            <w:rPr>
              <w:szCs w:val="18"/>
            </w:rPr>
          </w:pPr>
        </w:p>
      </w:tc>
      <w:tc>
        <w:tcPr>
          <w:tcW w:w="1276" w:type="dxa"/>
          <w:vAlign w:val="bottom"/>
        </w:tcPr>
        <w:p w14:paraId="545E0FF3" w14:textId="77777777" w:rsidR="00E66358" w:rsidRPr="00973DC4" w:rsidRDefault="00E66358" w:rsidP="00984377">
          <w:pPr>
            <w:pStyle w:val="Sidhuvud"/>
            <w:spacing w:line="240" w:lineRule="atLeast"/>
            <w:ind w:left="-107" w:right="-227"/>
          </w:pPr>
        </w:p>
      </w:tc>
      <w:tc>
        <w:tcPr>
          <w:tcW w:w="6805" w:type="dxa"/>
          <w:gridSpan w:val="2"/>
          <w:vAlign w:val="bottom"/>
        </w:tcPr>
        <w:p w14:paraId="3796B94A" w14:textId="77777777" w:rsidR="00E66358" w:rsidRPr="00973DC4" w:rsidRDefault="00E66358" w:rsidP="00984377">
          <w:pPr>
            <w:pStyle w:val="Sidhuvud"/>
            <w:spacing w:line="240" w:lineRule="atLeast"/>
            <w:ind w:left="-108"/>
          </w:pPr>
        </w:p>
      </w:tc>
      <w:tc>
        <w:tcPr>
          <w:tcW w:w="2132" w:type="dxa"/>
          <w:gridSpan w:val="2"/>
          <w:vAlign w:val="bottom"/>
        </w:tcPr>
        <w:p w14:paraId="2C4F27D2" w14:textId="77777777" w:rsidR="00E66358" w:rsidRPr="0019326A" w:rsidRDefault="00E66358" w:rsidP="00984377">
          <w:pPr>
            <w:pStyle w:val="Sidhuvud"/>
            <w:spacing w:line="240" w:lineRule="atLeast"/>
            <w:rPr>
              <w:sz w:val="16"/>
              <w:szCs w:val="16"/>
            </w:rPr>
          </w:pPr>
        </w:p>
      </w:tc>
    </w:tr>
    <w:tr w:rsidR="009A4D21" w14:paraId="22EA1DF3" w14:textId="77777777" w:rsidTr="00A860DF">
      <w:trPr>
        <w:trHeight w:hRule="exact" w:val="227"/>
      </w:trPr>
      <w:tc>
        <w:tcPr>
          <w:tcW w:w="991" w:type="dxa"/>
          <w:vAlign w:val="bottom"/>
        </w:tcPr>
        <w:p w14:paraId="608D5511" w14:textId="77777777" w:rsidR="00E66358" w:rsidRPr="00D91548" w:rsidRDefault="00E66358" w:rsidP="00984377">
          <w:pPr>
            <w:pStyle w:val="Sidhuvud"/>
            <w:spacing w:line="240" w:lineRule="atLeast"/>
          </w:pPr>
        </w:p>
      </w:tc>
      <w:tc>
        <w:tcPr>
          <w:tcW w:w="709" w:type="dxa"/>
          <w:vAlign w:val="bottom"/>
        </w:tcPr>
        <w:p w14:paraId="290545F8" w14:textId="77777777" w:rsidR="00E66358" w:rsidRPr="007A07B3" w:rsidRDefault="00E66358" w:rsidP="00984377">
          <w:pPr>
            <w:pStyle w:val="Sidhuvud"/>
            <w:spacing w:line="240" w:lineRule="atLeast"/>
            <w:rPr>
              <w:szCs w:val="18"/>
            </w:rPr>
          </w:pPr>
        </w:p>
      </w:tc>
      <w:tc>
        <w:tcPr>
          <w:tcW w:w="1276" w:type="dxa"/>
          <w:vAlign w:val="bottom"/>
        </w:tcPr>
        <w:p w14:paraId="4A59F7EF" w14:textId="77777777" w:rsidR="00E66358" w:rsidRPr="00973DC4" w:rsidRDefault="00E66358" w:rsidP="00984377">
          <w:pPr>
            <w:pStyle w:val="Sidhuvud"/>
            <w:spacing w:line="240" w:lineRule="atLeast"/>
            <w:ind w:left="-107"/>
          </w:pPr>
        </w:p>
      </w:tc>
      <w:tc>
        <w:tcPr>
          <w:tcW w:w="6805" w:type="dxa"/>
          <w:gridSpan w:val="2"/>
          <w:vAlign w:val="bottom"/>
        </w:tcPr>
        <w:p w14:paraId="7889788B" w14:textId="77777777" w:rsidR="00E66358" w:rsidRPr="00973DC4" w:rsidRDefault="00E66358" w:rsidP="00984377">
          <w:pPr>
            <w:pStyle w:val="Sidhuvud"/>
            <w:spacing w:line="240" w:lineRule="atLeast"/>
            <w:ind w:left="-108"/>
          </w:pPr>
        </w:p>
      </w:tc>
      <w:tc>
        <w:tcPr>
          <w:tcW w:w="2132" w:type="dxa"/>
          <w:gridSpan w:val="2"/>
          <w:vAlign w:val="bottom"/>
        </w:tcPr>
        <w:p w14:paraId="4CE25BD7" w14:textId="77777777" w:rsidR="00E66358" w:rsidRPr="00973DC4" w:rsidRDefault="00E66358" w:rsidP="00984377">
          <w:pPr>
            <w:pStyle w:val="Sidhuvud"/>
            <w:spacing w:line="240" w:lineRule="atLeast"/>
          </w:pPr>
        </w:p>
      </w:tc>
    </w:tr>
  </w:tbl>
  <w:p w14:paraId="0A8BBAC3" w14:textId="77777777" w:rsidR="00E66358" w:rsidRDefault="00E66358" w:rsidP="00984377">
    <w:pPr>
      <w:pStyle w:val="Sidhuvud"/>
    </w:pPr>
  </w:p>
  <w:p w14:paraId="2D888942" w14:textId="77777777" w:rsidR="00E66358" w:rsidRPr="00984377" w:rsidRDefault="00E66358" w:rsidP="00984377">
    <w:pPr>
      <w:pStyle w:val="Sidhuvud"/>
    </w:pPr>
  </w:p>
  <w:p w14:paraId="02B28B56" w14:textId="77777777" w:rsidR="00421DBF" w:rsidRDefault="00421DBF"/>
  <w:p w14:paraId="70978BB3" w14:textId="77777777" w:rsidR="00421DBF" w:rsidRDefault="00421D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E1D60"/>
    <w:multiLevelType w:val="hybridMultilevel"/>
    <w:tmpl w:val="2C2A9A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010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BF"/>
    <w:rsid w:val="00376AD2"/>
    <w:rsid w:val="00421DBF"/>
    <w:rsid w:val="005B4071"/>
    <w:rsid w:val="005F44B5"/>
    <w:rsid w:val="006A11BA"/>
    <w:rsid w:val="00797578"/>
    <w:rsid w:val="00825B87"/>
    <w:rsid w:val="00933B3D"/>
    <w:rsid w:val="009A4D21"/>
    <w:rsid w:val="009D150A"/>
    <w:rsid w:val="00B64CC7"/>
    <w:rsid w:val="00C147B4"/>
    <w:rsid w:val="00E56D4F"/>
    <w:rsid w:val="00E6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A3E5"/>
  <w15:chartTrackingRefBased/>
  <w15:docId w15:val="{D4F306CB-D4A3-4C08-AB81-1AE4B63C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E1A"/>
    <w:pPr>
      <w:spacing w:after="0" w:line="240" w:lineRule="auto"/>
    </w:pPr>
    <w:rPr>
      <w:rFonts w:ascii="Georgia" w:hAnsi="Georgia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F76E1A"/>
    <w:pPr>
      <w:keepNext/>
      <w:spacing w:before="480" w:after="9" w:line="400" w:lineRule="atLeast"/>
      <w:outlineLvl w:val="0"/>
    </w:pPr>
    <w:rPr>
      <w:sz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1D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F76E1A"/>
    <w:rPr>
      <w:rFonts w:ascii="Georgia" w:hAnsi="Georgia"/>
      <w:sz w:val="32"/>
      <w:szCs w:val="24"/>
      <w:lang w:eastAsia="sv-SE"/>
    </w:rPr>
  </w:style>
  <w:style w:type="paragraph" w:styleId="Sidhuvud">
    <w:name w:val="header"/>
    <w:basedOn w:val="Normal"/>
    <w:link w:val="SidhuvudChar"/>
    <w:uiPriority w:val="5"/>
    <w:qFormat/>
    <w:rsid w:val="00F76E1A"/>
    <w:pPr>
      <w:tabs>
        <w:tab w:val="center" w:pos="4536"/>
        <w:tab w:val="right" w:pos="9072"/>
      </w:tabs>
    </w:pPr>
    <w:rPr>
      <w:rFonts w:ascii="Verdana" w:hAnsi="Verdana"/>
      <w:sz w:val="18"/>
    </w:rPr>
  </w:style>
  <w:style w:type="character" w:customStyle="1" w:styleId="SidhuvudChar">
    <w:name w:val="Sidhuvud Char"/>
    <w:basedOn w:val="Standardstycketeckensnitt"/>
    <w:link w:val="Sidhuvud"/>
    <w:uiPriority w:val="5"/>
    <w:rsid w:val="00F76E1A"/>
    <w:rPr>
      <w:rFonts w:ascii="Verdana" w:hAnsi="Verdana"/>
      <w:sz w:val="18"/>
      <w:szCs w:val="24"/>
      <w:lang w:eastAsia="sv-SE"/>
    </w:rPr>
  </w:style>
  <w:style w:type="paragraph" w:styleId="Sidfot">
    <w:name w:val="footer"/>
    <w:basedOn w:val="Normal"/>
    <w:link w:val="SidfotChar"/>
    <w:uiPriority w:val="99"/>
    <w:qFormat/>
    <w:rsid w:val="00F76E1A"/>
    <w:pPr>
      <w:tabs>
        <w:tab w:val="center" w:pos="4536"/>
        <w:tab w:val="right" w:pos="9072"/>
      </w:tabs>
    </w:pPr>
    <w:rPr>
      <w:rFonts w:ascii="Verdana" w:hAnsi="Verdana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F76E1A"/>
    <w:rPr>
      <w:rFonts w:ascii="Verdana" w:hAnsi="Verdana"/>
      <w:sz w:val="14"/>
      <w:szCs w:val="24"/>
      <w:lang w:eastAsia="sv-SE"/>
    </w:rPr>
  </w:style>
  <w:style w:type="table" w:styleId="Tabellrutnt">
    <w:name w:val="Table Grid"/>
    <w:basedOn w:val="Normaltabell"/>
    <w:uiPriority w:val="39"/>
    <w:rsid w:val="00F76E1A"/>
    <w:pPr>
      <w:spacing w:after="0" w:line="240" w:lineRule="auto"/>
    </w:pPr>
    <w:rPr>
      <w:rFonts w:eastAsia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rsid w:val="00F76E1A"/>
    <w:pPr>
      <w:keepLines/>
      <w:spacing w:line="240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customStyle="1" w:styleId="Titel-Rapporttypstor">
    <w:name w:val="Titel - Rapporttyp stor"/>
    <w:uiPriority w:val="2"/>
    <w:rsid w:val="00F76E1A"/>
    <w:pPr>
      <w:spacing w:after="0" w:line="240" w:lineRule="atLeast"/>
    </w:pPr>
    <w:rPr>
      <w:rFonts w:ascii="Verdana" w:eastAsia="Times New Roman" w:hAnsi="Verdana" w:cs="Times New Roman"/>
      <w:sz w:val="70"/>
      <w:szCs w:val="24"/>
      <w:lang w:eastAsia="sv-SE"/>
    </w:rPr>
  </w:style>
  <w:style w:type="paragraph" w:customStyle="1" w:styleId="Titel-Rubrik">
    <w:name w:val="Titel - Rubrik"/>
    <w:uiPriority w:val="3"/>
    <w:qFormat/>
    <w:rsid w:val="00F76E1A"/>
    <w:pPr>
      <w:spacing w:after="60" w:line="240" w:lineRule="atLeast"/>
    </w:pPr>
    <w:rPr>
      <w:rFonts w:ascii="Frutiger LT Std 55 Roman" w:eastAsia="Times New Roman" w:hAnsi="Frutiger LT Std 55 Roman" w:cs="Times New Roman"/>
      <w:sz w:val="36"/>
      <w:szCs w:val="24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F76E1A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76E1A"/>
    <w:rPr>
      <w:rFonts w:ascii="Georgia" w:hAnsi="Georgia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984377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90F3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90F3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90F38"/>
    <w:rPr>
      <w:rFonts w:ascii="Georgia" w:hAnsi="Georgia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8662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662F"/>
    <w:rPr>
      <w:rFonts w:ascii="Segoe UI" w:hAnsi="Segoe UI" w:cs="Segoe UI"/>
      <w:sz w:val="18"/>
      <w:szCs w:val="1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421D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v-SE"/>
    </w:rPr>
  </w:style>
  <w:style w:type="character" w:styleId="Hyperlnk">
    <w:name w:val="Hyperlink"/>
    <w:basedOn w:val="Standardstycketeckensnitt"/>
    <w:uiPriority w:val="99"/>
    <w:unhideWhenUsed/>
    <w:rsid w:val="005B407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5B4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7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nny.mattsson@regionstockholm.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LSO\Mallar\PM%20utan%20inneh&#229;llsf&#246;rteckn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PM utan innehållsförteckning</Template>
  <TotalTime>8</TotalTime>
  <Pages>2</Pages>
  <Words>269</Words>
  <Characters>1426</Characters>
  <Application>Microsoft Office Word</Application>
  <DocSecurity>0</DocSecurity>
  <Lines>11</Lines>
  <Paragraphs>3</Paragraphs>
  <ScaleCrop>false</ScaleCrop>
  <Company>SLSO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Røren 9160</dc:creator>
  <cp:lastModifiedBy>Ola Røren 9160</cp:lastModifiedBy>
  <cp:revision>3</cp:revision>
  <dcterms:created xsi:type="dcterms:W3CDTF">2024-11-04T09:00:00Z</dcterms:created>
  <dcterms:modified xsi:type="dcterms:W3CDTF">2024-11-06T08:34:00Z</dcterms:modified>
</cp:coreProperties>
</file>