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DE8D" w14:textId="77777777" w:rsidR="00E66358" w:rsidRDefault="00E66358" w:rsidP="00F76E1A"/>
    <w:p w14:paraId="2C249509" w14:textId="77777777" w:rsidR="009427DF" w:rsidRPr="009427DF" w:rsidRDefault="009427DF" w:rsidP="009427DF">
      <w:r w:rsidRPr="009427DF">
        <w:t>Förankring och initiering av vårdutvecklingsprojekt i samverkan mellan Region Stockholms Psykiatri och Centrum för psykiatriforskning</w:t>
      </w:r>
    </w:p>
    <w:p w14:paraId="49C2F474" w14:textId="77777777" w:rsidR="006A11BA" w:rsidRDefault="006A11BA" w:rsidP="006A11BA"/>
    <w:p w14:paraId="08659B9D" w14:textId="77777777" w:rsidR="009427DF" w:rsidRDefault="009427DF" w:rsidP="009427DF"/>
    <w:p w14:paraId="1A9019FF" w14:textId="332F756F" w:rsidR="009427DF" w:rsidRPr="001412B0" w:rsidRDefault="009427DF" w:rsidP="009427DF">
      <w:pPr>
        <w:rPr>
          <w:b/>
          <w:sz w:val="28"/>
          <w:szCs w:val="28"/>
        </w:rPr>
      </w:pPr>
      <w:r w:rsidRPr="001412B0">
        <w:rPr>
          <w:b/>
          <w:sz w:val="28"/>
          <w:szCs w:val="28"/>
        </w:rPr>
        <w:t xml:space="preserve">Initiering av vårdutvecklingsprojekt </w:t>
      </w:r>
      <w:r>
        <w:rPr>
          <w:b/>
          <w:sz w:val="28"/>
          <w:szCs w:val="28"/>
        </w:rPr>
        <w:t>i samverkan med Centrum för psykiatriforskning</w:t>
      </w:r>
    </w:p>
    <w:p w14:paraId="25420B41" w14:textId="77777777" w:rsidR="009427DF" w:rsidRDefault="009427DF" w:rsidP="009427DF"/>
    <w:p w14:paraId="71B67841" w14:textId="77777777" w:rsidR="009427DF" w:rsidRPr="00B2131D" w:rsidRDefault="009427DF" w:rsidP="009427DF">
      <w:r>
        <w:t xml:space="preserve">För att initiera samverkan för vårdutvecklande projekt mellan psykiatrins vårdgivare och Centrum för Psykiatriforskning (CPF) behöver förankring ske. Genom att kortfattat fylla i mallen nedan ger du oss underlag för fortsatt arbete med din projektidé. </w:t>
      </w:r>
    </w:p>
    <w:p w14:paraId="003045EF" w14:textId="77777777" w:rsidR="009427DF" w:rsidRDefault="009427DF" w:rsidP="009427DF">
      <w:pPr>
        <w:rPr>
          <w:b/>
        </w:rPr>
      </w:pPr>
    </w:p>
    <w:p w14:paraId="56F7A017" w14:textId="77777777" w:rsidR="009427DF" w:rsidRDefault="009427DF" w:rsidP="009427DF">
      <w:pPr>
        <w:rPr>
          <w:b/>
        </w:rPr>
      </w:pPr>
    </w:p>
    <w:p w14:paraId="74C56A05" w14:textId="3843EE02" w:rsidR="009427DF" w:rsidRDefault="009427DF" w:rsidP="009427DF">
      <w:pPr>
        <w:rPr>
          <w:b/>
        </w:rPr>
      </w:pPr>
      <w:r>
        <w:rPr>
          <w:b/>
        </w:rPr>
        <w:t>Projektets initiativtagare</w:t>
      </w:r>
    </w:p>
    <w:p w14:paraId="54813DF9" w14:textId="210EA58F" w:rsidR="009427DF" w:rsidRDefault="009427DF" w:rsidP="009427DF">
      <w:pPr>
        <w:rPr>
          <w:b/>
        </w:rPr>
      </w:pPr>
      <w:r>
        <w:t>________________________________________________________</w:t>
      </w:r>
    </w:p>
    <w:p w14:paraId="7D33528B" w14:textId="77777777" w:rsidR="009427DF" w:rsidRDefault="009427DF" w:rsidP="009427DF">
      <w:pPr>
        <w:rPr>
          <w:b/>
        </w:rPr>
      </w:pPr>
    </w:p>
    <w:p w14:paraId="34F29D93" w14:textId="77777777" w:rsidR="009427DF" w:rsidRDefault="009427DF" w:rsidP="009427DF">
      <w:pPr>
        <w:rPr>
          <w:b/>
        </w:rPr>
      </w:pPr>
    </w:p>
    <w:p w14:paraId="4768DE32" w14:textId="77777777" w:rsidR="009427DF" w:rsidRDefault="009427DF" w:rsidP="009427DF">
      <w:pPr>
        <w:rPr>
          <w:b/>
        </w:rPr>
      </w:pPr>
      <w:r>
        <w:rPr>
          <w:b/>
        </w:rPr>
        <w:t>Verksamhet</w:t>
      </w:r>
    </w:p>
    <w:p w14:paraId="5A93ECA3" w14:textId="1D210520" w:rsidR="009427DF" w:rsidRDefault="009427DF" w:rsidP="009427DF">
      <w:pPr>
        <w:rPr>
          <w:b/>
        </w:rPr>
      </w:pPr>
      <w:r>
        <w:rPr>
          <w:b/>
        </w:rPr>
        <w:t>___________________________________________________</w:t>
      </w:r>
    </w:p>
    <w:p w14:paraId="77EA1A0E" w14:textId="77777777" w:rsidR="009427DF" w:rsidRDefault="009427DF" w:rsidP="009427DF">
      <w:pPr>
        <w:rPr>
          <w:b/>
        </w:rPr>
      </w:pPr>
    </w:p>
    <w:p w14:paraId="6AF67A0D" w14:textId="77777777" w:rsidR="009427DF" w:rsidRDefault="009427DF" w:rsidP="009427DF"/>
    <w:p w14:paraId="0CB54561" w14:textId="77777777" w:rsidR="009427DF" w:rsidRDefault="009427DF" w:rsidP="009427DF">
      <w:pPr>
        <w:rPr>
          <w:b/>
        </w:rPr>
      </w:pPr>
    </w:p>
    <w:p w14:paraId="21334912" w14:textId="77777777" w:rsidR="009427DF" w:rsidRDefault="009427DF" w:rsidP="009427DF">
      <w:pPr>
        <w:rPr>
          <w:b/>
        </w:rPr>
      </w:pPr>
    </w:p>
    <w:p w14:paraId="4786FF2C" w14:textId="465DC630" w:rsidR="009427DF" w:rsidRDefault="009427DF" w:rsidP="009427DF">
      <w:r>
        <w:t xml:space="preserve">Svara på frågorna nedan. För att hanteringen av din projektidé skall gå smidigt börjar du med att diskutera din idé med din forskningskoordinator. Din forskningskoordinator guidar dig vidare. </w:t>
      </w:r>
    </w:p>
    <w:p w14:paraId="20F80757" w14:textId="77777777" w:rsidR="009427DF" w:rsidRDefault="009427DF" w:rsidP="009427DF"/>
    <w:p w14:paraId="663E4B9A" w14:textId="77777777" w:rsidR="009427DF" w:rsidRDefault="009427DF" w:rsidP="009427DF"/>
    <w:p w14:paraId="7EE73938" w14:textId="11EB261D" w:rsidR="009427DF" w:rsidRDefault="009427DF" w:rsidP="009427DF">
      <w:r>
        <w:t xml:space="preserve">Har idén förankrats hos verksamhetens FOU-koordinator och </w:t>
      </w:r>
      <w:proofErr w:type="spellStart"/>
      <w:r>
        <w:t>FOU-Råd</w:t>
      </w:r>
      <w:proofErr w:type="spellEnd"/>
      <w:r>
        <w:t>?</w:t>
      </w:r>
    </w:p>
    <w:p w14:paraId="078B173A" w14:textId="77777777" w:rsidR="009427DF" w:rsidRDefault="009427DF" w:rsidP="009427DF"/>
    <w:p w14:paraId="7E06C589" w14:textId="77777777" w:rsidR="009427DF" w:rsidRDefault="009427DF" w:rsidP="009427DF">
      <w:pPr>
        <w:rPr>
          <w:b/>
        </w:rPr>
      </w:pPr>
    </w:p>
    <w:p w14:paraId="64D5252F" w14:textId="77777777" w:rsidR="009427DF" w:rsidRDefault="009427DF" w:rsidP="009427DF">
      <w:pPr>
        <w:rPr>
          <w:b/>
        </w:rPr>
      </w:pPr>
    </w:p>
    <w:p w14:paraId="0A37294D" w14:textId="7CC60091" w:rsidR="009427DF" w:rsidRDefault="009427DF" w:rsidP="009427DF">
      <w:pPr>
        <w:rPr>
          <w:b/>
        </w:rPr>
      </w:pPr>
      <w:r>
        <w:rPr>
          <w:b/>
        </w:rPr>
        <w:t>Kort beskrivning av projektidén:</w:t>
      </w:r>
    </w:p>
    <w:p w14:paraId="7D4CB303" w14:textId="77777777" w:rsidR="009427DF" w:rsidRDefault="009427DF" w:rsidP="009427DF"/>
    <w:p w14:paraId="027C77D3" w14:textId="4E67BCE2" w:rsidR="009427DF" w:rsidRDefault="009427DF" w:rsidP="009427DF">
      <w:r>
        <w:t>________________________________________________________</w:t>
      </w:r>
    </w:p>
    <w:p w14:paraId="232CB597" w14:textId="77777777" w:rsidR="009427DF" w:rsidRDefault="009427DF" w:rsidP="009427DF"/>
    <w:p w14:paraId="17AB1D4F" w14:textId="77777777" w:rsidR="009427DF" w:rsidRPr="006A11BA" w:rsidRDefault="009427DF" w:rsidP="006A11BA"/>
    <w:sectPr w:rsidR="009427DF" w:rsidRPr="006A11BA" w:rsidSect="005F44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2267" w:bottom="2269" w:left="1701" w:header="397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8D5B" w14:textId="77777777" w:rsidR="009427DF" w:rsidRDefault="009427DF">
      <w:r>
        <w:separator/>
      </w:r>
    </w:p>
  </w:endnote>
  <w:endnote w:type="continuationSeparator" w:id="0">
    <w:p w14:paraId="28082961" w14:textId="77777777" w:rsidR="009427DF" w:rsidRDefault="0094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Lucida Sans Unicode"/>
    <w:panose1 w:val="020B06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C3A9" w14:textId="77777777" w:rsidR="00E66358" w:rsidRDefault="00E66358" w:rsidP="000F56B5">
    <w:pPr>
      <w:pStyle w:val="Sidfot"/>
    </w:pPr>
  </w:p>
  <w:p w14:paraId="2BC912FF" w14:textId="77777777" w:rsidR="00E66358" w:rsidRDefault="00E66358" w:rsidP="000F56B5">
    <w:pPr>
      <w:pStyle w:val="Sidfot"/>
    </w:pPr>
  </w:p>
  <w:p w14:paraId="5BEA89FD" w14:textId="77777777" w:rsidR="00E66358" w:rsidRDefault="00E663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86B7" w14:textId="74136BBC" w:rsidR="009427DF" w:rsidRPr="009427DF" w:rsidRDefault="009427DF" w:rsidP="009427DF">
    <w:r>
      <w:t xml:space="preserve">Har du frågor om dokumentet kontakta </w:t>
    </w:r>
    <w:hyperlink r:id="rId1" w:history="1">
      <w:r w:rsidRPr="00700FC6">
        <w:rPr>
          <w:rStyle w:val="Hyperlnk"/>
        </w:rPr>
        <w:t>Tobias.lundgren@ki.se</w:t>
      </w:r>
    </w:hyperlink>
    <w:r>
      <w:t xml:space="preserve"> </w:t>
    </w:r>
    <w:r w:rsidR="008E0D70">
      <w:t>s</w:t>
    </w:r>
    <w:r>
      <w:t>ektionschef för vårdutveckling</w:t>
    </w:r>
    <w:r w:rsidR="008E0D70">
      <w:t xml:space="preserve"> på CPF</w:t>
    </w:r>
    <w:r>
      <w:t xml:space="preserve">. </w:t>
    </w:r>
    <w:r>
      <w:rPr>
        <w:rStyle w:val="Hyperlnk"/>
        <w:color w:val="000000" w:themeColor="text1"/>
      </w:rPr>
      <w:t xml:space="preserve">Ifyllt dokument mejlas till Tobias Lundgren på ovan adress. </w:t>
    </w:r>
  </w:p>
  <w:p w14:paraId="69EFC76C" w14:textId="77777777" w:rsidR="00E66358" w:rsidRDefault="00E663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7E45" w14:textId="77777777" w:rsidR="009427DF" w:rsidRDefault="009427DF">
      <w:r>
        <w:separator/>
      </w:r>
    </w:p>
  </w:footnote>
  <w:footnote w:type="continuationSeparator" w:id="0">
    <w:p w14:paraId="1C38A00A" w14:textId="77777777" w:rsidR="009427DF" w:rsidRDefault="0094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1913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1"/>
      <w:gridCol w:w="709"/>
      <w:gridCol w:w="4677"/>
      <w:gridCol w:w="3404"/>
      <w:gridCol w:w="851"/>
      <w:gridCol w:w="1281"/>
    </w:tblGrid>
    <w:tr w:rsidR="009A4D21" w14:paraId="0F3752F1" w14:textId="77777777" w:rsidTr="00A860DF">
      <w:trPr>
        <w:trHeight w:val="737"/>
      </w:trPr>
      <w:tc>
        <w:tcPr>
          <w:tcW w:w="991" w:type="dxa"/>
        </w:tcPr>
        <w:p w14:paraId="0EAD0C99" w14:textId="77777777" w:rsidR="00E66358" w:rsidRPr="005017D7" w:rsidRDefault="00E66358" w:rsidP="00A860DF">
          <w:pPr>
            <w:ind w:left="-120" w:firstLine="120"/>
          </w:pPr>
        </w:p>
      </w:tc>
      <w:tc>
        <w:tcPr>
          <w:tcW w:w="9641" w:type="dxa"/>
          <w:gridSpan w:val="4"/>
          <w:vAlign w:val="bottom"/>
        </w:tcPr>
        <w:p w14:paraId="1FC90933" w14:textId="77777777" w:rsidR="00E66358" w:rsidRPr="00360240" w:rsidRDefault="006A11BA" w:rsidP="00A860DF">
          <w:pPr>
            <w:pStyle w:val="Sidhuvud"/>
            <w:ind w:left="-108"/>
            <w:rPr>
              <w:rFonts w:ascii="Frutiger LT Std 55 Roman" w:hAnsi="Frutiger LT Std 55 Roman"/>
            </w:rPr>
          </w:pPr>
          <w:r>
            <w:rPr>
              <w:noProof/>
            </w:rPr>
            <w:drawing>
              <wp:inline distT="0" distB="0" distL="0" distR="0" wp14:anchorId="5219AA7A" wp14:editId="3DADF671">
                <wp:extent cx="2042795" cy="365760"/>
                <wp:effectExtent l="0" t="0" r="0" b="0"/>
                <wp:docPr id="40" name="Bildobjek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9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bottom"/>
        </w:tcPr>
        <w:p w14:paraId="7E72A52B" w14:textId="77777777" w:rsidR="00E66358" w:rsidRPr="00741ED3" w:rsidRDefault="00797578" w:rsidP="00A860DF">
          <w:pPr>
            <w:pStyle w:val="Sidhuvud"/>
            <w:spacing w:before="120"/>
            <w:rPr>
              <w:szCs w:val="18"/>
            </w:rPr>
          </w:pPr>
          <w:r w:rsidRPr="00C838CB">
            <w:rPr>
              <w:szCs w:val="18"/>
            </w:rPr>
            <w:fldChar w:fldCharType="begin"/>
          </w:r>
          <w:r w:rsidRPr="00C838CB">
            <w:rPr>
              <w:szCs w:val="18"/>
            </w:rPr>
            <w:instrText>PAGE  \* Arabic  \* MERGEFORMAT</w:instrText>
          </w:r>
          <w:r w:rsidRPr="00C838CB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2</w:t>
          </w:r>
          <w:r w:rsidRPr="00C838CB">
            <w:rPr>
              <w:szCs w:val="18"/>
            </w:rPr>
            <w:fldChar w:fldCharType="end"/>
          </w:r>
          <w:r w:rsidRPr="00C838CB">
            <w:rPr>
              <w:szCs w:val="18"/>
            </w:rPr>
            <w:t xml:space="preserve"> (</w:t>
          </w:r>
          <w:r w:rsidRPr="00C838CB">
            <w:rPr>
              <w:szCs w:val="18"/>
            </w:rPr>
            <w:fldChar w:fldCharType="begin"/>
          </w:r>
          <w:r w:rsidRPr="00C838CB">
            <w:rPr>
              <w:szCs w:val="18"/>
            </w:rPr>
            <w:instrText>NUMPAGES  \* Arabic  \* MERGEFORMAT</w:instrText>
          </w:r>
          <w:r w:rsidRPr="00C838CB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2</w:t>
          </w:r>
          <w:r w:rsidRPr="00C838CB">
            <w:rPr>
              <w:noProof/>
              <w:szCs w:val="18"/>
            </w:rPr>
            <w:fldChar w:fldCharType="end"/>
          </w:r>
          <w:r>
            <w:rPr>
              <w:noProof/>
              <w:szCs w:val="18"/>
            </w:rPr>
            <w:t>)</w:t>
          </w:r>
        </w:p>
      </w:tc>
    </w:tr>
    <w:tr w:rsidR="009A4D21" w14:paraId="7F5D4102" w14:textId="77777777" w:rsidTr="00A860DF">
      <w:trPr>
        <w:trHeight w:hRule="exact" w:val="227"/>
      </w:trPr>
      <w:tc>
        <w:tcPr>
          <w:tcW w:w="991" w:type="dxa"/>
          <w:vAlign w:val="bottom"/>
        </w:tcPr>
        <w:p w14:paraId="5875A5D1" w14:textId="77777777" w:rsidR="00E66358" w:rsidRPr="00D91548" w:rsidRDefault="00E66358" w:rsidP="00A860DF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34671A98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4677" w:type="dxa"/>
          <w:vAlign w:val="bottom"/>
        </w:tcPr>
        <w:p w14:paraId="7274009F" w14:textId="77777777" w:rsidR="00E66358" w:rsidRPr="007A07B3" w:rsidRDefault="00E66358" w:rsidP="00A860DF">
          <w:pPr>
            <w:pStyle w:val="Sidhuvud"/>
            <w:spacing w:line="240" w:lineRule="atLeast"/>
            <w:ind w:left="-108"/>
            <w:rPr>
              <w:szCs w:val="18"/>
            </w:rPr>
          </w:pPr>
        </w:p>
      </w:tc>
      <w:tc>
        <w:tcPr>
          <w:tcW w:w="3404" w:type="dxa"/>
          <w:vAlign w:val="bottom"/>
        </w:tcPr>
        <w:p w14:paraId="6748D7EF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2132" w:type="dxa"/>
          <w:gridSpan w:val="2"/>
          <w:vAlign w:val="bottom"/>
        </w:tcPr>
        <w:p w14:paraId="7090D58C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</w:tr>
    <w:tr w:rsidR="009A4D21" w14:paraId="372A5347" w14:textId="77777777" w:rsidTr="00A860DF">
      <w:trPr>
        <w:trHeight w:hRule="exact" w:val="227"/>
      </w:trPr>
      <w:tc>
        <w:tcPr>
          <w:tcW w:w="991" w:type="dxa"/>
          <w:vAlign w:val="bottom"/>
        </w:tcPr>
        <w:p w14:paraId="3793F252" w14:textId="77777777" w:rsidR="00E66358" w:rsidRPr="00D91548" w:rsidRDefault="00E66358" w:rsidP="00A860DF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41C412B9" w14:textId="77777777" w:rsidR="00E66358" w:rsidRPr="004C2D7E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4677" w:type="dxa"/>
          <w:vAlign w:val="bottom"/>
        </w:tcPr>
        <w:sdt>
          <w:sdtPr>
            <w:id w:val="43801160"/>
          </w:sdtPr>
          <w:sdtEndPr/>
          <w:sdtContent>
            <w:p w14:paraId="1A0F225E" w14:textId="77777777" w:rsidR="00E66358" w:rsidRPr="004C2D7E" w:rsidRDefault="00797578" w:rsidP="00A860DF">
              <w:pPr>
                <w:pStyle w:val="Sidhuvud"/>
                <w:spacing w:line="240" w:lineRule="atLeast"/>
                <w:ind w:left="-107"/>
              </w:pPr>
              <w:r w:rsidRPr="004C2D7E">
                <w:t>Stockholms läns sjukvårdsområde</w:t>
              </w:r>
            </w:p>
            <w:p w14:paraId="51A63DD9" w14:textId="77777777" w:rsidR="00E66358" w:rsidRPr="004C2D7E" w:rsidRDefault="008E0D70" w:rsidP="00A860DF">
              <w:pPr>
                <w:pStyle w:val="Sidhuvud"/>
                <w:spacing w:line="240" w:lineRule="atLeast"/>
                <w:ind w:left="-107"/>
              </w:pPr>
            </w:p>
          </w:sdtContent>
        </w:sdt>
        <w:p w14:paraId="719F9588" w14:textId="77777777" w:rsidR="00E66358" w:rsidRPr="004C2D7E" w:rsidRDefault="00E66358" w:rsidP="00A860DF">
          <w:pPr>
            <w:pStyle w:val="Sidhuvud"/>
            <w:spacing w:line="240" w:lineRule="atLeast"/>
            <w:ind w:left="-108"/>
          </w:pPr>
        </w:p>
      </w:tc>
      <w:tc>
        <w:tcPr>
          <w:tcW w:w="3404" w:type="dxa"/>
          <w:vAlign w:val="bottom"/>
        </w:tcPr>
        <w:bookmarkStart w:id="0" w:name="Dokumenttyp_Repeat" w:displacedByCustomXml="next"/>
        <w:sdt>
          <w:sdtPr>
            <w:rPr>
              <w:caps/>
            </w:rPr>
            <w:id w:val="-1022160389"/>
          </w:sdtPr>
          <w:sdtEndPr/>
          <w:sdtContent>
            <w:p w14:paraId="12386B3C" w14:textId="77777777" w:rsidR="00E66358" w:rsidRDefault="00797578" w:rsidP="00A860DF">
              <w:pPr>
                <w:pStyle w:val="Sidhuvud"/>
                <w:spacing w:line="240" w:lineRule="atLeast"/>
                <w:rPr>
                  <w:rFonts w:ascii="Georgia" w:hAnsi="Georgia"/>
                  <w:caps/>
                  <w:sz w:val="22"/>
                </w:rPr>
              </w:pPr>
              <w:r w:rsidRPr="00DD4775">
                <w:rPr>
                  <w:caps/>
                </w:rPr>
                <w:t>[</w:t>
              </w:r>
              <w:r>
                <w:rPr>
                  <w:caps/>
                </w:rPr>
                <w:t>DOKUMENTTYP</w:t>
              </w:r>
              <w:r w:rsidRPr="00DD4775">
                <w:rPr>
                  <w:caps/>
                </w:rPr>
                <w:t>]</w:t>
              </w:r>
            </w:p>
          </w:sdtContent>
        </w:sdt>
        <w:bookmarkEnd w:id="0"/>
        <w:p w14:paraId="197694C5" w14:textId="77777777" w:rsidR="00E66358" w:rsidRPr="00DD4775" w:rsidRDefault="00E66358" w:rsidP="00A860DF">
          <w:pPr>
            <w:pStyle w:val="Sidhuvud"/>
            <w:spacing w:line="240" w:lineRule="atLeast"/>
            <w:rPr>
              <w:caps/>
            </w:rPr>
          </w:pPr>
        </w:p>
      </w:tc>
      <w:tc>
        <w:tcPr>
          <w:tcW w:w="2132" w:type="dxa"/>
          <w:gridSpan w:val="2"/>
          <w:vAlign w:val="bottom"/>
        </w:tcPr>
        <w:p w14:paraId="75361757" w14:textId="77777777" w:rsidR="00E66358" w:rsidRPr="00854E4C" w:rsidRDefault="008E0D70" w:rsidP="00A860DF">
          <w:pPr>
            <w:pStyle w:val="Sidhuvud"/>
            <w:spacing w:line="240" w:lineRule="atLeast"/>
            <w:rPr>
              <w:szCs w:val="18"/>
            </w:rPr>
          </w:pPr>
          <w:sdt>
            <w:sdtPr>
              <w:rPr>
                <w:szCs w:val="18"/>
              </w:rPr>
              <w:id w:val="601530801"/>
            </w:sdtPr>
            <w:sdtEndPr/>
            <w:sdtContent>
              <w:r w:rsidR="00797578" w:rsidRPr="00854E4C">
                <w:rPr>
                  <w:szCs w:val="18"/>
                </w:rPr>
                <w:t>Diarienummer</w:t>
              </w:r>
              <w:r w:rsidR="00797578">
                <w:rPr>
                  <w:szCs w:val="18"/>
                </w:rPr>
                <w:t xml:space="preserve"> </w:t>
              </w:r>
            </w:sdtContent>
          </w:sdt>
        </w:p>
      </w:tc>
    </w:tr>
    <w:tr w:rsidR="009A4D21" w14:paraId="7E7CFBE6" w14:textId="77777777" w:rsidTr="00A860DF">
      <w:trPr>
        <w:trHeight w:hRule="exact" w:val="227"/>
      </w:trPr>
      <w:tc>
        <w:tcPr>
          <w:tcW w:w="991" w:type="dxa"/>
          <w:vAlign w:val="bottom"/>
        </w:tcPr>
        <w:p w14:paraId="6DC98935" w14:textId="77777777" w:rsidR="00E66358" w:rsidRPr="00D91548" w:rsidRDefault="00E66358" w:rsidP="00A860DF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67A19BDB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8081" w:type="dxa"/>
          <w:gridSpan w:val="2"/>
          <w:vAlign w:val="bottom"/>
        </w:tcPr>
        <w:p w14:paraId="3DE50616" w14:textId="77777777" w:rsidR="00E66358" w:rsidRPr="00A121BD" w:rsidRDefault="00E66358" w:rsidP="00A860DF">
          <w:pPr>
            <w:spacing w:line="240" w:lineRule="atLeast"/>
            <w:ind w:left="-107"/>
            <w:rPr>
              <w:rFonts w:ascii="Verdana" w:hAnsi="Verdana" w:cs="Times New Roman"/>
              <w:sz w:val="18"/>
              <w:szCs w:val="18"/>
            </w:rPr>
          </w:pPr>
        </w:p>
      </w:tc>
      <w:bookmarkStart w:id="1" w:name="topLevelIdentifier_Repeat" w:displacedByCustomXml="next"/>
      <w:sdt>
        <w:sdtPr>
          <w:rPr>
            <w:rFonts w:cs="Times New Roman"/>
            <w:bCs/>
            <w:szCs w:val="18"/>
          </w:rPr>
          <w:id w:val="-2010361802"/>
        </w:sdtPr>
        <w:sdtEndPr/>
        <w:sdtContent>
          <w:tc>
            <w:tcPr>
              <w:tcW w:w="2132" w:type="dxa"/>
              <w:gridSpan w:val="2"/>
              <w:vAlign w:val="bottom"/>
            </w:tcPr>
            <w:p w14:paraId="1627588E" w14:textId="77777777" w:rsidR="00E66358" w:rsidRPr="00854E4C" w:rsidRDefault="00797578" w:rsidP="00A860DF">
              <w:pPr>
                <w:pStyle w:val="Sidhuvud"/>
                <w:spacing w:line="240" w:lineRule="atLeast"/>
                <w:rPr>
                  <w:szCs w:val="18"/>
                </w:rPr>
              </w:pPr>
              <w:r w:rsidRPr="00854E4C">
                <w:rPr>
                  <w:rFonts w:cs="Times New Roman"/>
                  <w:bCs/>
                  <w:szCs w:val="18"/>
                </w:rPr>
                <w:t>[NUMMER]</w:t>
              </w:r>
              <w:bookmarkEnd w:id="1"/>
              <w:r>
                <w:rPr>
                  <w:rFonts w:cs="Times New Roman"/>
                  <w:bCs/>
                  <w:szCs w:val="18"/>
                </w:rPr>
                <w:t xml:space="preserve"> </w:t>
              </w:r>
            </w:p>
          </w:tc>
        </w:sdtContent>
      </w:sdt>
    </w:tr>
    <w:tr w:rsidR="009A4D21" w14:paraId="5D8B91C7" w14:textId="77777777" w:rsidTr="00A860DF">
      <w:trPr>
        <w:trHeight w:hRule="exact" w:val="227"/>
      </w:trPr>
      <w:tc>
        <w:tcPr>
          <w:tcW w:w="991" w:type="dxa"/>
          <w:vAlign w:val="bottom"/>
        </w:tcPr>
        <w:p w14:paraId="1BD8AF3A" w14:textId="77777777" w:rsidR="00E66358" w:rsidRPr="00D91548" w:rsidRDefault="00E66358" w:rsidP="00A860DF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62C70388" w14:textId="77777777" w:rsidR="00E66358" w:rsidRPr="007A07B3" w:rsidRDefault="00E66358" w:rsidP="00A860DF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8081" w:type="dxa"/>
          <w:gridSpan w:val="2"/>
          <w:vAlign w:val="bottom"/>
        </w:tcPr>
        <w:p w14:paraId="07DF72D8" w14:textId="77777777" w:rsidR="00E66358" w:rsidRPr="00973DC4" w:rsidRDefault="00E66358" w:rsidP="00A860DF">
          <w:pPr>
            <w:pStyle w:val="Sidhuvud"/>
            <w:spacing w:line="240" w:lineRule="atLeast"/>
            <w:ind w:left="-108"/>
          </w:pPr>
        </w:p>
      </w:tc>
      <w:tc>
        <w:tcPr>
          <w:tcW w:w="2132" w:type="dxa"/>
          <w:gridSpan w:val="2"/>
          <w:vAlign w:val="bottom"/>
        </w:tcPr>
        <w:p w14:paraId="2245744E" w14:textId="77777777" w:rsidR="00E66358" w:rsidRPr="00973DC4" w:rsidRDefault="00E66358" w:rsidP="00A860DF">
          <w:pPr>
            <w:pStyle w:val="Sidhuvud"/>
            <w:spacing w:line="240" w:lineRule="atLeast"/>
            <w:ind w:left="-108"/>
          </w:pPr>
        </w:p>
      </w:tc>
    </w:tr>
  </w:tbl>
  <w:p w14:paraId="4E645709" w14:textId="77777777" w:rsidR="00E66358" w:rsidRDefault="00E66358" w:rsidP="005C0260">
    <w:pPr>
      <w:pStyle w:val="Sidhuvud"/>
    </w:pPr>
  </w:p>
  <w:p w14:paraId="7A6BC2A4" w14:textId="77777777" w:rsidR="00E66358" w:rsidRPr="005C0260" w:rsidRDefault="00E66358" w:rsidP="005C02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1913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1"/>
      <w:gridCol w:w="709"/>
      <w:gridCol w:w="1276"/>
      <w:gridCol w:w="3401"/>
      <w:gridCol w:w="3404"/>
      <w:gridCol w:w="851"/>
      <w:gridCol w:w="1281"/>
    </w:tblGrid>
    <w:tr w:rsidR="009A4D21" w14:paraId="0009108A" w14:textId="77777777" w:rsidTr="009427DF">
      <w:trPr>
        <w:trHeight w:val="737"/>
      </w:trPr>
      <w:tc>
        <w:tcPr>
          <w:tcW w:w="991" w:type="dxa"/>
        </w:tcPr>
        <w:p w14:paraId="1396E8B8" w14:textId="77777777" w:rsidR="00E66358" w:rsidRPr="005017D7" w:rsidRDefault="00E66358" w:rsidP="00984377">
          <w:pPr>
            <w:ind w:left="-120" w:firstLine="120"/>
          </w:pPr>
        </w:p>
      </w:tc>
      <w:tc>
        <w:tcPr>
          <w:tcW w:w="9641" w:type="dxa"/>
          <w:gridSpan w:val="5"/>
          <w:vAlign w:val="bottom"/>
        </w:tcPr>
        <w:p w14:paraId="1F6AA360" w14:textId="77777777" w:rsidR="00E66358" w:rsidRPr="00360240" w:rsidRDefault="006A11BA" w:rsidP="00984377">
          <w:pPr>
            <w:pStyle w:val="Sidhuvud"/>
            <w:ind w:left="-108"/>
            <w:rPr>
              <w:rFonts w:ascii="Frutiger LT Std 55 Roman" w:hAnsi="Frutiger LT Std 55 Roman"/>
            </w:rPr>
          </w:pPr>
          <w:r>
            <w:rPr>
              <w:noProof/>
            </w:rPr>
            <w:drawing>
              <wp:inline distT="0" distB="0" distL="0" distR="0" wp14:anchorId="55D42B03" wp14:editId="4782E363">
                <wp:extent cx="2042795" cy="365760"/>
                <wp:effectExtent l="0" t="0" r="0" b="0"/>
                <wp:docPr id="41" name="Bildobjek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9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1" w:type="dxa"/>
          <w:vAlign w:val="bottom"/>
        </w:tcPr>
        <w:p w14:paraId="590A6D1E" w14:textId="77777777" w:rsidR="00E66358" w:rsidRPr="00741ED3" w:rsidRDefault="00797578" w:rsidP="00984377">
          <w:pPr>
            <w:pStyle w:val="Sidhuvud"/>
            <w:spacing w:before="120"/>
            <w:rPr>
              <w:szCs w:val="18"/>
            </w:rPr>
          </w:pPr>
          <w:r w:rsidRPr="00C838CB">
            <w:rPr>
              <w:szCs w:val="18"/>
            </w:rPr>
            <w:fldChar w:fldCharType="begin"/>
          </w:r>
          <w:r w:rsidRPr="00C838CB">
            <w:rPr>
              <w:szCs w:val="18"/>
            </w:rPr>
            <w:instrText>PAGE  \* Arabic  \* MERGEFORMAT</w:instrText>
          </w:r>
          <w:r w:rsidRPr="00C838CB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1</w:t>
          </w:r>
          <w:r w:rsidRPr="00C838CB">
            <w:rPr>
              <w:szCs w:val="18"/>
            </w:rPr>
            <w:fldChar w:fldCharType="end"/>
          </w:r>
          <w:r w:rsidRPr="00C838CB">
            <w:rPr>
              <w:szCs w:val="18"/>
            </w:rPr>
            <w:t xml:space="preserve"> (</w:t>
          </w:r>
          <w:r w:rsidRPr="00C838CB">
            <w:rPr>
              <w:szCs w:val="18"/>
            </w:rPr>
            <w:fldChar w:fldCharType="begin"/>
          </w:r>
          <w:r w:rsidRPr="00C838CB">
            <w:rPr>
              <w:szCs w:val="18"/>
            </w:rPr>
            <w:instrText>NUMPAGES  \* Arabic  \* MERGEFORMAT</w:instrText>
          </w:r>
          <w:r w:rsidRPr="00C838CB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1</w:t>
          </w:r>
          <w:r w:rsidRPr="00C838CB">
            <w:rPr>
              <w:noProof/>
              <w:szCs w:val="18"/>
            </w:rPr>
            <w:fldChar w:fldCharType="end"/>
          </w:r>
          <w:r>
            <w:rPr>
              <w:noProof/>
              <w:szCs w:val="18"/>
            </w:rPr>
            <w:t>)</w:t>
          </w:r>
        </w:p>
      </w:tc>
    </w:tr>
    <w:tr w:rsidR="009A4D21" w14:paraId="1D77587F" w14:textId="77777777" w:rsidTr="00A860DF">
      <w:trPr>
        <w:trHeight w:hRule="exact" w:val="227"/>
      </w:trPr>
      <w:tc>
        <w:tcPr>
          <w:tcW w:w="991" w:type="dxa"/>
          <w:vAlign w:val="bottom"/>
        </w:tcPr>
        <w:p w14:paraId="76CC1C2D" w14:textId="77777777" w:rsidR="00E66358" w:rsidRPr="00D91548" w:rsidRDefault="00E66358" w:rsidP="00984377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0F61E456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4677" w:type="dxa"/>
          <w:gridSpan w:val="2"/>
          <w:vAlign w:val="bottom"/>
        </w:tcPr>
        <w:p w14:paraId="39816D6B" w14:textId="77777777" w:rsidR="00E66358" w:rsidRPr="007A07B3" w:rsidRDefault="00E66358" w:rsidP="00984377">
          <w:pPr>
            <w:pStyle w:val="Sidhuvud"/>
            <w:spacing w:line="240" w:lineRule="atLeast"/>
            <w:ind w:left="-108"/>
            <w:rPr>
              <w:szCs w:val="18"/>
            </w:rPr>
          </w:pPr>
        </w:p>
      </w:tc>
      <w:tc>
        <w:tcPr>
          <w:tcW w:w="3404" w:type="dxa"/>
          <w:vAlign w:val="bottom"/>
        </w:tcPr>
        <w:p w14:paraId="354F61DC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2132" w:type="dxa"/>
          <w:gridSpan w:val="2"/>
          <w:vAlign w:val="bottom"/>
        </w:tcPr>
        <w:p w14:paraId="416A1368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</w:tr>
    <w:tr w:rsidR="009A4D21" w14:paraId="34A6BB1E" w14:textId="77777777" w:rsidTr="00A860DF">
      <w:trPr>
        <w:trHeight w:hRule="exact" w:val="227"/>
      </w:trPr>
      <w:tc>
        <w:tcPr>
          <w:tcW w:w="991" w:type="dxa"/>
          <w:vAlign w:val="bottom"/>
        </w:tcPr>
        <w:p w14:paraId="4A7AF298" w14:textId="77777777" w:rsidR="00E66358" w:rsidRPr="00D91548" w:rsidRDefault="00E66358" w:rsidP="00984377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69B9910D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4677" w:type="dxa"/>
          <w:gridSpan w:val="2"/>
          <w:vAlign w:val="bottom"/>
        </w:tcPr>
        <w:p w14:paraId="0EFE85C7" w14:textId="77777777" w:rsidR="00E66358" w:rsidRPr="00973DC4" w:rsidRDefault="00E66358" w:rsidP="00984377">
          <w:pPr>
            <w:pStyle w:val="Sidhuvud"/>
            <w:spacing w:line="240" w:lineRule="atLeast"/>
            <w:ind w:left="-108"/>
          </w:pPr>
        </w:p>
      </w:tc>
      <w:tc>
        <w:tcPr>
          <w:tcW w:w="5536" w:type="dxa"/>
          <w:gridSpan w:val="3"/>
          <w:vAlign w:val="bottom"/>
        </w:tcPr>
        <w:p w14:paraId="555EE5E7" w14:textId="77777777" w:rsidR="00E66358" w:rsidRPr="00973DC4" w:rsidRDefault="00E66358" w:rsidP="00984377">
          <w:pPr>
            <w:pStyle w:val="Sidhuvud"/>
            <w:spacing w:line="240" w:lineRule="atLeast"/>
            <w:ind w:left="-108"/>
          </w:pPr>
        </w:p>
      </w:tc>
    </w:tr>
    <w:tr w:rsidR="009A4D21" w14:paraId="3DBC1354" w14:textId="77777777" w:rsidTr="00A860DF">
      <w:trPr>
        <w:trHeight w:hRule="exact" w:val="227"/>
      </w:trPr>
      <w:tc>
        <w:tcPr>
          <w:tcW w:w="991" w:type="dxa"/>
          <w:vAlign w:val="bottom"/>
        </w:tcPr>
        <w:p w14:paraId="7B652C76" w14:textId="77777777" w:rsidR="00E66358" w:rsidRPr="00D91548" w:rsidRDefault="00E66358" w:rsidP="00984377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73679E67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1276" w:type="dxa"/>
          <w:vAlign w:val="bottom"/>
        </w:tcPr>
        <w:p w14:paraId="6934D937" w14:textId="77777777" w:rsidR="00E66358" w:rsidRPr="00973DC4" w:rsidRDefault="00E66358" w:rsidP="00984377">
          <w:pPr>
            <w:pStyle w:val="Sidhuvud"/>
            <w:spacing w:line="240" w:lineRule="atLeast"/>
            <w:ind w:left="-107" w:right="-227"/>
          </w:pPr>
        </w:p>
      </w:tc>
      <w:tc>
        <w:tcPr>
          <w:tcW w:w="6805" w:type="dxa"/>
          <w:gridSpan w:val="2"/>
          <w:vAlign w:val="bottom"/>
        </w:tcPr>
        <w:p w14:paraId="2B7E004D" w14:textId="77777777" w:rsidR="00E66358" w:rsidRPr="00973DC4" w:rsidRDefault="00E66358" w:rsidP="00984377">
          <w:pPr>
            <w:pStyle w:val="Sidhuvud"/>
            <w:spacing w:line="240" w:lineRule="atLeast"/>
            <w:ind w:left="-108"/>
          </w:pPr>
        </w:p>
      </w:tc>
      <w:tc>
        <w:tcPr>
          <w:tcW w:w="2132" w:type="dxa"/>
          <w:gridSpan w:val="2"/>
          <w:vAlign w:val="bottom"/>
        </w:tcPr>
        <w:p w14:paraId="1BDE6457" w14:textId="77777777" w:rsidR="00E66358" w:rsidRPr="0019326A" w:rsidRDefault="00E66358" w:rsidP="00984377">
          <w:pPr>
            <w:pStyle w:val="Sidhuvud"/>
            <w:spacing w:line="240" w:lineRule="atLeast"/>
            <w:rPr>
              <w:sz w:val="16"/>
              <w:szCs w:val="16"/>
            </w:rPr>
          </w:pPr>
        </w:p>
      </w:tc>
    </w:tr>
    <w:tr w:rsidR="009A4D21" w14:paraId="0CBB57E1" w14:textId="77777777" w:rsidTr="00A860DF">
      <w:trPr>
        <w:trHeight w:hRule="exact" w:val="227"/>
      </w:trPr>
      <w:tc>
        <w:tcPr>
          <w:tcW w:w="991" w:type="dxa"/>
          <w:vAlign w:val="bottom"/>
        </w:tcPr>
        <w:p w14:paraId="733E606B" w14:textId="77777777" w:rsidR="00E66358" w:rsidRPr="00D91548" w:rsidRDefault="00E66358" w:rsidP="00984377">
          <w:pPr>
            <w:pStyle w:val="Sidhuvud"/>
            <w:spacing w:line="240" w:lineRule="atLeast"/>
          </w:pPr>
        </w:p>
      </w:tc>
      <w:tc>
        <w:tcPr>
          <w:tcW w:w="709" w:type="dxa"/>
          <w:vAlign w:val="bottom"/>
        </w:tcPr>
        <w:p w14:paraId="3B05E015" w14:textId="77777777" w:rsidR="00E66358" w:rsidRPr="007A07B3" w:rsidRDefault="00E66358" w:rsidP="00984377">
          <w:pPr>
            <w:pStyle w:val="Sidhuvud"/>
            <w:spacing w:line="240" w:lineRule="atLeast"/>
            <w:rPr>
              <w:szCs w:val="18"/>
            </w:rPr>
          </w:pPr>
        </w:p>
      </w:tc>
      <w:tc>
        <w:tcPr>
          <w:tcW w:w="1276" w:type="dxa"/>
          <w:vAlign w:val="bottom"/>
        </w:tcPr>
        <w:p w14:paraId="6B725F2A" w14:textId="77777777" w:rsidR="00E66358" w:rsidRPr="00973DC4" w:rsidRDefault="00E66358" w:rsidP="00984377">
          <w:pPr>
            <w:pStyle w:val="Sidhuvud"/>
            <w:spacing w:line="240" w:lineRule="atLeast"/>
            <w:ind w:left="-107"/>
          </w:pPr>
        </w:p>
      </w:tc>
      <w:tc>
        <w:tcPr>
          <w:tcW w:w="6805" w:type="dxa"/>
          <w:gridSpan w:val="2"/>
          <w:vAlign w:val="bottom"/>
        </w:tcPr>
        <w:p w14:paraId="1DB9D0C9" w14:textId="77777777" w:rsidR="00E66358" w:rsidRPr="00973DC4" w:rsidRDefault="00E66358" w:rsidP="00984377">
          <w:pPr>
            <w:pStyle w:val="Sidhuvud"/>
            <w:spacing w:line="240" w:lineRule="atLeast"/>
            <w:ind w:left="-108"/>
          </w:pPr>
        </w:p>
      </w:tc>
      <w:tc>
        <w:tcPr>
          <w:tcW w:w="2132" w:type="dxa"/>
          <w:gridSpan w:val="2"/>
          <w:vAlign w:val="bottom"/>
        </w:tcPr>
        <w:p w14:paraId="7C8B72AD" w14:textId="77777777" w:rsidR="00E66358" w:rsidRPr="00973DC4" w:rsidRDefault="00E66358" w:rsidP="00984377">
          <w:pPr>
            <w:pStyle w:val="Sidhuvud"/>
            <w:spacing w:line="240" w:lineRule="atLeast"/>
          </w:pPr>
        </w:p>
      </w:tc>
    </w:tr>
  </w:tbl>
  <w:p w14:paraId="0A26FE20" w14:textId="77777777" w:rsidR="00E66358" w:rsidRDefault="00E66358" w:rsidP="00984377">
    <w:pPr>
      <w:pStyle w:val="Sidhuvud"/>
    </w:pPr>
  </w:p>
  <w:p w14:paraId="14EFCB9F" w14:textId="77777777" w:rsidR="00E66358" w:rsidRPr="00984377" w:rsidRDefault="00E66358" w:rsidP="009843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B0823"/>
    <w:multiLevelType w:val="hybridMultilevel"/>
    <w:tmpl w:val="93A0001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05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DF"/>
    <w:rsid w:val="00072B73"/>
    <w:rsid w:val="00376AD2"/>
    <w:rsid w:val="005F44B5"/>
    <w:rsid w:val="006A11BA"/>
    <w:rsid w:val="00797578"/>
    <w:rsid w:val="00825B87"/>
    <w:rsid w:val="008E0D70"/>
    <w:rsid w:val="00933B3D"/>
    <w:rsid w:val="009427DF"/>
    <w:rsid w:val="009A4D21"/>
    <w:rsid w:val="009D150A"/>
    <w:rsid w:val="00C147B4"/>
    <w:rsid w:val="00E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55935"/>
  <w15:chartTrackingRefBased/>
  <w15:docId w15:val="{92A1440C-F9DC-437E-BFCA-64B9A3B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1A"/>
    <w:pPr>
      <w:spacing w:after="0" w:line="240" w:lineRule="auto"/>
    </w:pPr>
    <w:rPr>
      <w:rFonts w:ascii="Georgia" w:hAnsi="Georgia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F76E1A"/>
    <w:pPr>
      <w:keepNext/>
      <w:spacing w:before="480" w:after="9" w:line="400" w:lineRule="atLeast"/>
      <w:outlineLvl w:val="0"/>
    </w:pPr>
    <w:rPr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76E1A"/>
    <w:rPr>
      <w:rFonts w:ascii="Georgia" w:hAnsi="Georgia"/>
      <w:sz w:val="32"/>
      <w:szCs w:val="24"/>
      <w:lang w:eastAsia="sv-SE"/>
    </w:rPr>
  </w:style>
  <w:style w:type="paragraph" w:styleId="Sidhuvud">
    <w:name w:val="header"/>
    <w:basedOn w:val="Normal"/>
    <w:link w:val="SidhuvudChar"/>
    <w:uiPriority w:val="99"/>
    <w:qFormat/>
    <w:rsid w:val="00F76E1A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F76E1A"/>
    <w:rPr>
      <w:rFonts w:ascii="Verdana" w:hAnsi="Verdana"/>
      <w:sz w:val="18"/>
      <w:szCs w:val="24"/>
      <w:lang w:eastAsia="sv-SE"/>
    </w:rPr>
  </w:style>
  <w:style w:type="paragraph" w:styleId="Sidfot">
    <w:name w:val="footer"/>
    <w:basedOn w:val="Normal"/>
    <w:link w:val="SidfotChar"/>
    <w:uiPriority w:val="99"/>
    <w:qFormat/>
    <w:rsid w:val="00F76E1A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76E1A"/>
    <w:rPr>
      <w:rFonts w:ascii="Verdana" w:hAnsi="Verdana"/>
      <w:sz w:val="14"/>
      <w:szCs w:val="24"/>
      <w:lang w:eastAsia="sv-SE"/>
    </w:rPr>
  </w:style>
  <w:style w:type="table" w:styleId="Tabellrutnt">
    <w:name w:val="Table Grid"/>
    <w:basedOn w:val="Normaltabell"/>
    <w:uiPriority w:val="39"/>
    <w:rsid w:val="00F76E1A"/>
    <w:pPr>
      <w:spacing w:after="0" w:line="240" w:lineRule="auto"/>
    </w:pPr>
    <w:rPr>
      <w:rFonts w:eastAsia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F76E1A"/>
    <w:pPr>
      <w:keepLines/>
      <w:spacing w:line="240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customStyle="1" w:styleId="Titel-Rapporttypstor">
    <w:name w:val="Titel - Rapporttyp stor"/>
    <w:uiPriority w:val="2"/>
    <w:rsid w:val="00F76E1A"/>
    <w:pPr>
      <w:spacing w:after="0" w:line="240" w:lineRule="atLeast"/>
    </w:pPr>
    <w:rPr>
      <w:rFonts w:ascii="Verdana" w:eastAsia="Times New Roman" w:hAnsi="Verdana" w:cs="Times New Roman"/>
      <w:sz w:val="70"/>
      <w:szCs w:val="24"/>
      <w:lang w:eastAsia="sv-SE"/>
    </w:rPr>
  </w:style>
  <w:style w:type="paragraph" w:customStyle="1" w:styleId="Titel-Rubrik">
    <w:name w:val="Titel - Rubrik"/>
    <w:uiPriority w:val="3"/>
    <w:qFormat/>
    <w:rsid w:val="00F76E1A"/>
    <w:pPr>
      <w:spacing w:after="60" w:line="240" w:lineRule="atLeast"/>
    </w:pPr>
    <w:rPr>
      <w:rFonts w:ascii="Frutiger LT Std 55 Roman" w:eastAsia="Times New Roman" w:hAnsi="Frutiger LT Std 55 Roman" w:cs="Times New Roman"/>
      <w:sz w:val="36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F76E1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76E1A"/>
    <w:rPr>
      <w:rFonts w:ascii="Georgia" w:hAnsi="Georgia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84377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0F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0F3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0F38"/>
    <w:rPr>
      <w:rFonts w:ascii="Georgia" w:hAnsi="Georgia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662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62F"/>
    <w:rPr>
      <w:rFonts w:ascii="Segoe UI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9427DF"/>
    <w:pPr>
      <w:ind w:left="720"/>
      <w:contextualSpacing/>
    </w:pPr>
    <w:rPr>
      <w:rFonts w:asciiTheme="minorHAnsi" w:hAnsiTheme="minorHAnsi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942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bias.lundgren@ki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LSO\Mallar\PM%20utan%20inneh&#229;llsf&#246;rteck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 utan innehållsförteckning</Template>
  <TotalTime>9</TotalTime>
  <Pages>1</Pages>
  <Words>156</Words>
  <Characters>832</Characters>
  <Application>Microsoft Office Word</Application>
  <DocSecurity>0</DocSecurity>
  <Lines>6</Lines>
  <Paragraphs>1</Paragraphs>
  <ScaleCrop>false</ScaleCrop>
  <Company>SLSO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Røren 9160</dc:creator>
  <cp:lastModifiedBy>Ola Røren 9160</cp:lastModifiedBy>
  <cp:revision>2</cp:revision>
  <dcterms:created xsi:type="dcterms:W3CDTF">2024-11-04T08:51:00Z</dcterms:created>
  <dcterms:modified xsi:type="dcterms:W3CDTF">2024-11-05T13:54:00Z</dcterms:modified>
</cp:coreProperties>
</file>